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5857" w14:textId="09FFC361" w:rsidR="00C61A09" w:rsidRDefault="00CB6BB1" w:rsidP="00CB6BB1">
      <w:pPr>
        <w:jc w:val="center"/>
        <w:rPr>
          <w:b/>
          <w:color w:val="000000"/>
        </w:rPr>
      </w:pPr>
      <w:r w:rsidRPr="00304E95">
        <w:rPr>
          <w:b/>
          <w:color w:val="000000"/>
        </w:rPr>
        <w:t>ARTICLE FILE</w:t>
      </w:r>
      <w:commentRangeStart w:id="0"/>
      <w:commentRangeEnd w:id="0"/>
      <w:r w:rsidR="00063EFE" w:rsidRPr="00304E95">
        <w:rPr>
          <w:rStyle w:val="CommentReference"/>
        </w:rPr>
        <w:commentReference w:id="0"/>
      </w:r>
    </w:p>
    <w:p w14:paraId="4B245CE6" w14:textId="77777777" w:rsidR="00097BF1" w:rsidRDefault="00097BF1" w:rsidP="00CB6BB1">
      <w:pPr>
        <w:jc w:val="center"/>
        <w:rPr>
          <w:b/>
          <w:color w:val="000000"/>
        </w:rPr>
      </w:pPr>
    </w:p>
    <w:p w14:paraId="7BD0889C" w14:textId="1AEA1735" w:rsidR="00097BF1" w:rsidRPr="00304E95" w:rsidRDefault="00097BF1" w:rsidP="00CB6BB1">
      <w:pPr>
        <w:jc w:val="center"/>
        <w:rPr>
          <w:b/>
          <w:color w:val="000000"/>
        </w:rPr>
      </w:pPr>
      <w:r>
        <w:rPr>
          <w:b/>
          <w:color w:val="000000"/>
        </w:rPr>
        <w:t>CASE SERIES</w:t>
      </w:r>
    </w:p>
    <w:p w14:paraId="6723E170" w14:textId="77777777" w:rsidR="00C61A09" w:rsidRPr="00304E95" w:rsidRDefault="00C61A09" w:rsidP="00C61A09">
      <w:pPr>
        <w:rPr>
          <w:color w:val="000000"/>
        </w:rPr>
      </w:pPr>
    </w:p>
    <w:p w14:paraId="668C6BBD" w14:textId="77777777" w:rsidR="00376722" w:rsidRPr="00304E95" w:rsidRDefault="00376722" w:rsidP="00C61A09">
      <w:pPr>
        <w:rPr>
          <w:color w:val="000000"/>
        </w:rPr>
      </w:pPr>
    </w:p>
    <w:p w14:paraId="340E1AA3" w14:textId="77777777" w:rsidR="00376722" w:rsidRPr="00304E95" w:rsidRDefault="00376722" w:rsidP="00CB6BB1">
      <w:pPr>
        <w:jc w:val="center"/>
        <w:rPr>
          <w:b/>
          <w:bCs/>
          <w:color w:val="000000"/>
        </w:rPr>
      </w:pPr>
      <w:r w:rsidRPr="00304E95">
        <w:rPr>
          <w:b/>
          <w:bCs/>
          <w:color w:val="000000"/>
        </w:rPr>
        <w:t>Title</w:t>
      </w:r>
    </w:p>
    <w:p w14:paraId="1C20A50D" w14:textId="77777777" w:rsidR="00376722" w:rsidRPr="00304E95" w:rsidRDefault="00376722" w:rsidP="00C61A09">
      <w:pPr>
        <w:rPr>
          <w:color w:val="000000"/>
        </w:rPr>
      </w:pPr>
    </w:p>
    <w:p w14:paraId="2B68A24A" w14:textId="77777777" w:rsidR="00376722" w:rsidRPr="00304E95" w:rsidRDefault="00376722" w:rsidP="00C61A09">
      <w:pPr>
        <w:rPr>
          <w:color w:val="000000"/>
        </w:rPr>
      </w:pPr>
    </w:p>
    <w:p w14:paraId="6826BE0F" w14:textId="77777777" w:rsidR="00376722" w:rsidRPr="00304E95" w:rsidRDefault="00376722" w:rsidP="00C61A09">
      <w:pPr>
        <w:rPr>
          <w:color w:val="000000"/>
        </w:rPr>
      </w:pPr>
    </w:p>
    <w:p w14:paraId="315622BC" w14:textId="77777777" w:rsidR="00376722" w:rsidRPr="00304E95" w:rsidRDefault="00376722" w:rsidP="00C61A09">
      <w:pPr>
        <w:rPr>
          <w:color w:val="000000"/>
        </w:rPr>
      </w:pPr>
    </w:p>
    <w:p w14:paraId="507F659B" w14:textId="77777777" w:rsidR="00376722" w:rsidRPr="00304E95" w:rsidRDefault="00376722" w:rsidP="00C61A09">
      <w:pPr>
        <w:rPr>
          <w:color w:val="000000"/>
        </w:rPr>
      </w:pPr>
    </w:p>
    <w:p w14:paraId="4269C6F2" w14:textId="77777777" w:rsidR="00376722" w:rsidRPr="00304E95" w:rsidRDefault="00376722" w:rsidP="00C61A09">
      <w:pPr>
        <w:rPr>
          <w:b/>
          <w:bCs/>
          <w:color w:val="000000"/>
        </w:rPr>
      </w:pPr>
      <w:commentRangeStart w:id="1"/>
      <w:r w:rsidRPr="00304E95">
        <w:rPr>
          <w:b/>
          <w:bCs/>
          <w:color w:val="000000"/>
        </w:rPr>
        <w:t>Abstract</w:t>
      </w:r>
      <w:commentRangeEnd w:id="1"/>
      <w:r w:rsidR="00063EFE" w:rsidRPr="00304E95">
        <w:rPr>
          <w:rStyle w:val="CommentReference"/>
          <w:b/>
          <w:bCs/>
        </w:rPr>
        <w:commentReference w:id="1"/>
      </w:r>
    </w:p>
    <w:p w14:paraId="6F02115F" w14:textId="77777777" w:rsidR="00376722" w:rsidRPr="00304E95" w:rsidRDefault="00376722" w:rsidP="00C61A09">
      <w:pPr>
        <w:rPr>
          <w:color w:val="000000"/>
        </w:rPr>
      </w:pPr>
    </w:p>
    <w:p w14:paraId="3D615316" w14:textId="77777777" w:rsidR="00376722" w:rsidRPr="00304E95" w:rsidRDefault="00376722" w:rsidP="00C61A09">
      <w:pPr>
        <w:rPr>
          <w:color w:val="000000"/>
        </w:rPr>
      </w:pPr>
    </w:p>
    <w:p w14:paraId="59BD4A48" w14:textId="77777777" w:rsidR="00376722" w:rsidRPr="00304E95" w:rsidRDefault="00376722" w:rsidP="00C61A09">
      <w:pPr>
        <w:rPr>
          <w:color w:val="000000"/>
        </w:rPr>
      </w:pPr>
    </w:p>
    <w:p w14:paraId="4DD79D73" w14:textId="77777777" w:rsidR="00376722" w:rsidRPr="00304E95" w:rsidRDefault="00376722" w:rsidP="00C61A09">
      <w:pPr>
        <w:rPr>
          <w:color w:val="000000"/>
        </w:rPr>
      </w:pPr>
    </w:p>
    <w:p w14:paraId="63C010D4" w14:textId="77777777" w:rsidR="00376722" w:rsidRPr="00304E95" w:rsidRDefault="00376722" w:rsidP="00C61A09">
      <w:pPr>
        <w:rPr>
          <w:color w:val="000000"/>
        </w:rPr>
      </w:pPr>
    </w:p>
    <w:p w14:paraId="5A527CDD" w14:textId="77777777" w:rsidR="00376722" w:rsidRPr="00304E95" w:rsidRDefault="00376722" w:rsidP="00C61A09">
      <w:pPr>
        <w:rPr>
          <w:color w:val="000000"/>
        </w:rPr>
      </w:pPr>
    </w:p>
    <w:p w14:paraId="298D210C" w14:textId="77777777" w:rsidR="00376722" w:rsidRPr="00304E95" w:rsidRDefault="00376722" w:rsidP="00C61A09">
      <w:pPr>
        <w:rPr>
          <w:color w:val="000000"/>
        </w:rPr>
      </w:pPr>
    </w:p>
    <w:p w14:paraId="26399F61" w14:textId="77777777" w:rsidR="00376722" w:rsidRPr="00304E95" w:rsidRDefault="00376722" w:rsidP="00C61A09">
      <w:pPr>
        <w:rPr>
          <w:color w:val="000000"/>
        </w:rPr>
      </w:pPr>
    </w:p>
    <w:p w14:paraId="0BA413CC" w14:textId="77777777" w:rsidR="00376722" w:rsidRPr="00304E95" w:rsidRDefault="00376722" w:rsidP="00C61A09">
      <w:pPr>
        <w:rPr>
          <w:color w:val="000000"/>
        </w:rPr>
      </w:pPr>
    </w:p>
    <w:p w14:paraId="30983E7F" w14:textId="77777777" w:rsidR="00376722" w:rsidRPr="00304E95" w:rsidRDefault="00376722" w:rsidP="00C61A09">
      <w:pPr>
        <w:rPr>
          <w:color w:val="000000"/>
        </w:rPr>
      </w:pPr>
    </w:p>
    <w:p w14:paraId="5BA24941" w14:textId="77777777" w:rsidR="00376722" w:rsidRPr="00304E95" w:rsidRDefault="00376722" w:rsidP="00C61A09">
      <w:pPr>
        <w:rPr>
          <w:color w:val="000000"/>
        </w:rPr>
      </w:pPr>
    </w:p>
    <w:p w14:paraId="7BE12883" w14:textId="77777777" w:rsidR="00376722" w:rsidRPr="00304E95" w:rsidRDefault="00376722" w:rsidP="00C61A09">
      <w:pPr>
        <w:rPr>
          <w:color w:val="000000"/>
        </w:rPr>
      </w:pPr>
    </w:p>
    <w:p w14:paraId="07DC2AFF" w14:textId="77777777" w:rsidR="00376722" w:rsidRPr="00304E95" w:rsidRDefault="00376722" w:rsidP="00C61A09">
      <w:pPr>
        <w:rPr>
          <w:color w:val="000000"/>
        </w:rPr>
      </w:pPr>
    </w:p>
    <w:p w14:paraId="246A206D" w14:textId="77777777" w:rsidR="00376722" w:rsidRPr="00304E95" w:rsidRDefault="00376722" w:rsidP="00C61A09">
      <w:pPr>
        <w:rPr>
          <w:color w:val="000000"/>
        </w:rPr>
      </w:pPr>
    </w:p>
    <w:p w14:paraId="166ABA62" w14:textId="77777777" w:rsidR="00376722" w:rsidRPr="00304E95" w:rsidRDefault="00376722" w:rsidP="00C61A09">
      <w:pPr>
        <w:rPr>
          <w:color w:val="000000"/>
        </w:rPr>
      </w:pPr>
    </w:p>
    <w:p w14:paraId="177D11B4" w14:textId="77777777" w:rsidR="00376722" w:rsidRPr="00304E95" w:rsidRDefault="00376722" w:rsidP="00C61A09">
      <w:pPr>
        <w:rPr>
          <w:color w:val="000000"/>
        </w:rPr>
      </w:pPr>
    </w:p>
    <w:p w14:paraId="341CE089" w14:textId="77777777" w:rsidR="00376722" w:rsidRPr="00304E95" w:rsidRDefault="00376722" w:rsidP="00C61A09">
      <w:pPr>
        <w:rPr>
          <w:color w:val="000000"/>
        </w:rPr>
      </w:pPr>
    </w:p>
    <w:p w14:paraId="52DEBFCF" w14:textId="77777777" w:rsidR="00376722" w:rsidRPr="00304E95" w:rsidRDefault="00376722" w:rsidP="00C61A09">
      <w:pPr>
        <w:rPr>
          <w:color w:val="000000"/>
        </w:rPr>
      </w:pPr>
    </w:p>
    <w:p w14:paraId="46715273" w14:textId="77777777" w:rsidR="00376722" w:rsidRPr="00304E95" w:rsidRDefault="00376722" w:rsidP="00C61A09">
      <w:pPr>
        <w:rPr>
          <w:color w:val="000000"/>
        </w:rPr>
      </w:pPr>
    </w:p>
    <w:p w14:paraId="0474CEFC" w14:textId="77777777" w:rsidR="00376722" w:rsidRPr="00304E95" w:rsidRDefault="00376722" w:rsidP="00C61A09">
      <w:pPr>
        <w:rPr>
          <w:color w:val="000000"/>
        </w:rPr>
      </w:pPr>
    </w:p>
    <w:p w14:paraId="10355EC9" w14:textId="77777777" w:rsidR="00376722" w:rsidRPr="00304E95" w:rsidRDefault="00376722" w:rsidP="00C61A09">
      <w:pPr>
        <w:rPr>
          <w:color w:val="000000"/>
        </w:rPr>
      </w:pPr>
    </w:p>
    <w:p w14:paraId="6A81F233" w14:textId="77777777" w:rsidR="00376722" w:rsidRPr="00304E95" w:rsidRDefault="00376722" w:rsidP="00C61A09">
      <w:pPr>
        <w:rPr>
          <w:color w:val="000000"/>
        </w:rPr>
      </w:pPr>
    </w:p>
    <w:p w14:paraId="16357CAD" w14:textId="77777777" w:rsidR="00376722" w:rsidRPr="00304E95" w:rsidRDefault="00376722" w:rsidP="00C61A09">
      <w:pPr>
        <w:rPr>
          <w:color w:val="000000"/>
        </w:rPr>
      </w:pPr>
    </w:p>
    <w:p w14:paraId="1CFCACC7" w14:textId="77777777" w:rsidR="00376722" w:rsidRPr="00304E95" w:rsidRDefault="00376722" w:rsidP="00C61A09">
      <w:pPr>
        <w:rPr>
          <w:color w:val="000000"/>
        </w:rPr>
      </w:pPr>
    </w:p>
    <w:p w14:paraId="247CFD0D" w14:textId="77777777" w:rsidR="00376722" w:rsidRPr="00304E95" w:rsidRDefault="00376722" w:rsidP="00C61A09">
      <w:pPr>
        <w:rPr>
          <w:color w:val="000000"/>
        </w:rPr>
      </w:pPr>
    </w:p>
    <w:p w14:paraId="6A049C62" w14:textId="77777777" w:rsidR="00376722" w:rsidRPr="00304E95" w:rsidRDefault="00376722" w:rsidP="00C61A09">
      <w:pPr>
        <w:rPr>
          <w:color w:val="000000"/>
        </w:rPr>
      </w:pPr>
    </w:p>
    <w:p w14:paraId="4DF05270" w14:textId="77777777" w:rsidR="00376722" w:rsidRPr="00304E95" w:rsidRDefault="00376722" w:rsidP="00C61A09">
      <w:pPr>
        <w:rPr>
          <w:color w:val="000000"/>
        </w:rPr>
      </w:pPr>
    </w:p>
    <w:p w14:paraId="17976FAD" w14:textId="77777777" w:rsidR="00376722" w:rsidRPr="00304E95" w:rsidRDefault="00376722" w:rsidP="00C61A09">
      <w:pPr>
        <w:rPr>
          <w:color w:val="000000"/>
        </w:rPr>
      </w:pPr>
    </w:p>
    <w:p w14:paraId="27A40349" w14:textId="77777777" w:rsidR="00376722" w:rsidRPr="00304E95" w:rsidRDefault="00376722" w:rsidP="00C61A09">
      <w:pPr>
        <w:rPr>
          <w:color w:val="000000"/>
        </w:rPr>
      </w:pPr>
    </w:p>
    <w:p w14:paraId="5A1ECD47" w14:textId="77777777" w:rsidR="00376722" w:rsidRPr="00304E95" w:rsidRDefault="00376722" w:rsidP="00C61A09">
      <w:pPr>
        <w:rPr>
          <w:color w:val="000000"/>
        </w:rPr>
      </w:pPr>
    </w:p>
    <w:p w14:paraId="6AB5FAC0" w14:textId="77777777" w:rsidR="00376722" w:rsidRPr="00304E95" w:rsidRDefault="00376722" w:rsidP="00C61A09">
      <w:pPr>
        <w:rPr>
          <w:color w:val="000000"/>
        </w:rPr>
      </w:pPr>
    </w:p>
    <w:p w14:paraId="62618F69" w14:textId="77777777" w:rsidR="00376722" w:rsidRPr="00304E95" w:rsidRDefault="00376722" w:rsidP="00C61A09">
      <w:pPr>
        <w:rPr>
          <w:color w:val="000000"/>
        </w:rPr>
      </w:pPr>
    </w:p>
    <w:p w14:paraId="53C78C0E" w14:textId="77777777" w:rsidR="00376722" w:rsidRPr="00304E95" w:rsidRDefault="00376722" w:rsidP="00C61A09">
      <w:pPr>
        <w:rPr>
          <w:color w:val="000000"/>
        </w:rPr>
      </w:pPr>
    </w:p>
    <w:p w14:paraId="2954D7EB" w14:textId="77777777" w:rsidR="00376722" w:rsidRPr="00304E95" w:rsidRDefault="00376722" w:rsidP="00C61A09">
      <w:pPr>
        <w:rPr>
          <w:color w:val="000000"/>
        </w:rPr>
      </w:pPr>
    </w:p>
    <w:p w14:paraId="36EC1C40" w14:textId="77777777" w:rsidR="00376722" w:rsidRPr="00304E95" w:rsidRDefault="00376722" w:rsidP="00C61A09">
      <w:pPr>
        <w:rPr>
          <w:color w:val="000000"/>
        </w:rPr>
      </w:pPr>
    </w:p>
    <w:p w14:paraId="1B04A0D7" w14:textId="77777777" w:rsidR="00376722" w:rsidRPr="00304E95" w:rsidRDefault="00376722" w:rsidP="00C61A09">
      <w:pPr>
        <w:rPr>
          <w:color w:val="000000"/>
        </w:rPr>
      </w:pPr>
    </w:p>
    <w:p w14:paraId="1B9B0690" w14:textId="77777777" w:rsidR="00376722" w:rsidRPr="00304E95" w:rsidRDefault="00376722" w:rsidP="00C61A09">
      <w:pPr>
        <w:rPr>
          <w:color w:val="000000"/>
        </w:rPr>
      </w:pPr>
    </w:p>
    <w:p w14:paraId="25578D78" w14:textId="77777777" w:rsidR="00376722" w:rsidRPr="00304E95" w:rsidRDefault="00376722" w:rsidP="00C61A09">
      <w:pPr>
        <w:rPr>
          <w:color w:val="000000"/>
        </w:rPr>
      </w:pPr>
    </w:p>
    <w:p w14:paraId="2ADAEF30" w14:textId="77777777" w:rsidR="00376722" w:rsidRPr="00304E95" w:rsidRDefault="00376722" w:rsidP="00C61A09">
      <w:pPr>
        <w:rPr>
          <w:color w:val="000000"/>
        </w:rPr>
      </w:pPr>
    </w:p>
    <w:p w14:paraId="2C16DFED" w14:textId="77777777" w:rsidR="00376722" w:rsidRPr="00304E95" w:rsidRDefault="00376722" w:rsidP="00C61A09">
      <w:pPr>
        <w:rPr>
          <w:color w:val="000000"/>
        </w:rPr>
      </w:pPr>
    </w:p>
    <w:p w14:paraId="049958A0" w14:textId="77777777" w:rsidR="00376722" w:rsidRPr="00304E95" w:rsidRDefault="00376722" w:rsidP="00C61A09">
      <w:pPr>
        <w:rPr>
          <w:color w:val="000000"/>
        </w:rPr>
      </w:pPr>
    </w:p>
    <w:p w14:paraId="09E99738" w14:textId="77777777" w:rsidR="00376722" w:rsidRPr="00304E95" w:rsidRDefault="00376722" w:rsidP="00C61A09">
      <w:pPr>
        <w:rPr>
          <w:color w:val="000000"/>
        </w:rPr>
      </w:pPr>
    </w:p>
    <w:p w14:paraId="615AEF72" w14:textId="77777777" w:rsidR="00376722" w:rsidRPr="00304E95" w:rsidRDefault="00376722" w:rsidP="00C61A09">
      <w:pPr>
        <w:rPr>
          <w:color w:val="000000"/>
        </w:rPr>
      </w:pPr>
    </w:p>
    <w:p w14:paraId="4DCFA0AD" w14:textId="1F0814E5" w:rsidR="004258CA" w:rsidRPr="00304E95" w:rsidRDefault="00CB6BB1" w:rsidP="00CB6BB1">
      <w:pPr>
        <w:rPr>
          <w:b/>
          <w:bCs/>
          <w:color w:val="000000"/>
        </w:rPr>
      </w:pPr>
      <w:r>
        <w:rPr>
          <w:b/>
          <w:bCs/>
          <w:color w:val="000000"/>
        </w:rPr>
        <w:t>In</w:t>
      </w:r>
      <w:commentRangeStart w:id="2"/>
      <w:r w:rsidR="00376722" w:rsidRPr="00304E95">
        <w:rPr>
          <w:b/>
          <w:bCs/>
          <w:color w:val="000000"/>
        </w:rPr>
        <w:t>t</w:t>
      </w:r>
      <w:commentRangeEnd w:id="2"/>
      <w:r w:rsidR="00063EFE" w:rsidRPr="00304E95">
        <w:rPr>
          <w:rStyle w:val="CommentReference"/>
          <w:b/>
          <w:bCs/>
        </w:rPr>
        <w:commentReference w:id="2"/>
      </w:r>
      <w:r w:rsidR="00304E95" w:rsidRPr="00304E95">
        <w:rPr>
          <w:b/>
          <w:bCs/>
          <w:color w:val="000000"/>
        </w:rPr>
        <w:t>roduction</w:t>
      </w:r>
      <w:r w:rsidR="004E463A">
        <w:rPr>
          <w:b/>
          <w:bCs/>
          <w:color w:val="000000"/>
        </w:rPr>
        <w:t>:</w:t>
      </w:r>
    </w:p>
    <w:p w14:paraId="7086DCF6" w14:textId="77777777" w:rsidR="00304E95" w:rsidRDefault="00304E95">
      <w:pPr>
        <w:spacing w:before="60" w:line="400" w:lineRule="atLeast"/>
        <w:rPr>
          <w:color w:val="000000"/>
        </w:rPr>
      </w:pPr>
    </w:p>
    <w:p w14:paraId="54B944F2" w14:textId="77777777" w:rsidR="00304E95" w:rsidRDefault="00304E95">
      <w:pPr>
        <w:spacing w:before="60" w:line="400" w:lineRule="atLeast"/>
        <w:rPr>
          <w:color w:val="000000"/>
        </w:rPr>
      </w:pPr>
    </w:p>
    <w:p w14:paraId="522FC5CC" w14:textId="77777777" w:rsidR="00304E95" w:rsidRDefault="00304E95">
      <w:pPr>
        <w:spacing w:before="60" w:line="400" w:lineRule="atLeast"/>
        <w:rPr>
          <w:color w:val="000000"/>
        </w:rPr>
      </w:pPr>
    </w:p>
    <w:p w14:paraId="3452B65D" w14:textId="77777777" w:rsidR="00304E95" w:rsidRDefault="00304E95">
      <w:pPr>
        <w:spacing w:before="60" w:line="400" w:lineRule="atLeast"/>
        <w:rPr>
          <w:color w:val="000000"/>
        </w:rPr>
      </w:pPr>
    </w:p>
    <w:p w14:paraId="469D22AE" w14:textId="14165C00" w:rsidR="00304E95" w:rsidRPr="00304E95" w:rsidRDefault="00304E95">
      <w:pPr>
        <w:spacing w:before="60" w:line="400" w:lineRule="atLeast"/>
        <w:rPr>
          <w:b/>
          <w:bCs/>
          <w:color w:val="000000"/>
        </w:rPr>
      </w:pPr>
      <w:r w:rsidRPr="00304E95">
        <w:rPr>
          <w:b/>
          <w:bCs/>
          <w:color w:val="000000"/>
        </w:rPr>
        <w:t>Case Series</w:t>
      </w:r>
      <w:r w:rsidR="004E463A">
        <w:rPr>
          <w:b/>
          <w:bCs/>
          <w:color w:val="000000"/>
        </w:rPr>
        <w:t>:</w:t>
      </w:r>
    </w:p>
    <w:p w14:paraId="6F0F7238" w14:textId="77777777" w:rsidR="00304E95" w:rsidRDefault="00304E95">
      <w:pPr>
        <w:spacing w:before="60" w:line="400" w:lineRule="atLeast"/>
        <w:rPr>
          <w:color w:val="000000"/>
        </w:rPr>
      </w:pPr>
    </w:p>
    <w:p w14:paraId="47180D6C" w14:textId="77777777" w:rsidR="00304E95" w:rsidRDefault="00304E95">
      <w:pPr>
        <w:spacing w:before="60" w:line="400" w:lineRule="atLeast"/>
        <w:rPr>
          <w:color w:val="000000"/>
        </w:rPr>
      </w:pPr>
    </w:p>
    <w:p w14:paraId="0CDCE884" w14:textId="77777777" w:rsidR="00304E95" w:rsidRDefault="00304E95">
      <w:pPr>
        <w:spacing w:before="60" w:line="400" w:lineRule="atLeast"/>
        <w:rPr>
          <w:color w:val="000000"/>
        </w:rPr>
      </w:pPr>
    </w:p>
    <w:p w14:paraId="0F0BE57A" w14:textId="77777777" w:rsidR="00304E95" w:rsidRDefault="00304E95">
      <w:pPr>
        <w:spacing w:before="60" w:line="400" w:lineRule="atLeast"/>
        <w:rPr>
          <w:color w:val="000000"/>
        </w:rPr>
      </w:pPr>
    </w:p>
    <w:p w14:paraId="02A1C983" w14:textId="77777777" w:rsidR="00304E95" w:rsidRDefault="00304E95">
      <w:pPr>
        <w:spacing w:before="60" w:line="400" w:lineRule="atLeast"/>
        <w:rPr>
          <w:color w:val="000000"/>
        </w:rPr>
      </w:pPr>
    </w:p>
    <w:p w14:paraId="1A12A416" w14:textId="77777777" w:rsidR="00304E95" w:rsidRDefault="00304E95">
      <w:pPr>
        <w:spacing w:before="60" w:line="400" w:lineRule="atLeast"/>
        <w:rPr>
          <w:color w:val="000000"/>
        </w:rPr>
      </w:pPr>
    </w:p>
    <w:p w14:paraId="669EFE5A" w14:textId="77777777" w:rsidR="00304E95" w:rsidRDefault="00304E95">
      <w:pPr>
        <w:spacing w:before="60" w:line="400" w:lineRule="atLeast"/>
        <w:rPr>
          <w:color w:val="000000"/>
        </w:rPr>
      </w:pPr>
    </w:p>
    <w:p w14:paraId="54EE6D21" w14:textId="77777777" w:rsidR="00304E95" w:rsidRDefault="00304E95">
      <w:pPr>
        <w:spacing w:before="60" w:line="400" w:lineRule="atLeast"/>
        <w:rPr>
          <w:color w:val="000000"/>
        </w:rPr>
      </w:pPr>
    </w:p>
    <w:p w14:paraId="1C413866" w14:textId="77777777" w:rsidR="00304E95" w:rsidRDefault="00304E95">
      <w:pPr>
        <w:spacing w:before="60" w:line="400" w:lineRule="atLeast"/>
        <w:rPr>
          <w:color w:val="000000"/>
        </w:rPr>
      </w:pPr>
    </w:p>
    <w:p w14:paraId="3B689E40" w14:textId="77777777" w:rsidR="00304E95" w:rsidRDefault="00304E95">
      <w:pPr>
        <w:spacing w:before="60" w:line="400" w:lineRule="atLeast"/>
        <w:rPr>
          <w:color w:val="000000"/>
        </w:rPr>
      </w:pPr>
    </w:p>
    <w:p w14:paraId="071E4931" w14:textId="77777777" w:rsidR="00304E95" w:rsidRDefault="00304E95">
      <w:pPr>
        <w:spacing w:before="60" w:line="400" w:lineRule="atLeast"/>
        <w:rPr>
          <w:color w:val="000000"/>
        </w:rPr>
      </w:pPr>
    </w:p>
    <w:p w14:paraId="59729FEC" w14:textId="77777777" w:rsidR="00304E95" w:rsidRDefault="00304E95">
      <w:pPr>
        <w:spacing w:before="60" w:line="400" w:lineRule="atLeast"/>
        <w:rPr>
          <w:color w:val="000000"/>
        </w:rPr>
      </w:pPr>
    </w:p>
    <w:p w14:paraId="200D213F" w14:textId="77777777" w:rsidR="00304E95" w:rsidRDefault="00304E95">
      <w:pPr>
        <w:spacing w:before="60" w:line="400" w:lineRule="atLeast"/>
        <w:rPr>
          <w:color w:val="000000"/>
        </w:rPr>
      </w:pPr>
    </w:p>
    <w:p w14:paraId="3AE6C7E2" w14:textId="77777777" w:rsidR="00304E95" w:rsidRDefault="00304E95">
      <w:pPr>
        <w:spacing w:before="60" w:line="400" w:lineRule="atLeast"/>
        <w:rPr>
          <w:color w:val="000000"/>
        </w:rPr>
      </w:pPr>
    </w:p>
    <w:p w14:paraId="0176BFFD" w14:textId="77777777" w:rsidR="00304E95" w:rsidRDefault="00304E95">
      <w:pPr>
        <w:spacing w:before="60" w:line="400" w:lineRule="atLeast"/>
        <w:rPr>
          <w:color w:val="000000"/>
        </w:rPr>
      </w:pPr>
    </w:p>
    <w:p w14:paraId="7F006F64" w14:textId="38D4386D" w:rsidR="00304E95" w:rsidRPr="00304E95" w:rsidRDefault="00304E95">
      <w:pPr>
        <w:spacing w:before="60" w:line="400" w:lineRule="atLeast"/>
        <w:rPr>
          <w:b/>
          <w:bCs/>
          <w:color w:val="000000"/>
        </w:rPr>
      </w:pPr>
      <w:r w:rsidRPr="00304E95">
        <w:rPr>
          <w:b/>
          <w:bCs/>
          <w:color w:val="000000"/>
        </w:rPr>
        <w:t>Discussion</w:t>
      </w:r>
      <w:r w:rsidR="004E463A">
        <w:rPr>
          <w:b/>
          <w:bCs/>
          <w:color w:val="000000"/>
        </w:rPr>
        <w:t>:</w:t>
      </w:r>
    </w:p>
    <w:p w14:paraId="3D731D5B" w14:textId="77777777" w:rsidR="00304E95" w:rsidRDefault="00304E95">
      <w:pPr>
        <w:spacing w:before="60" w:line="400" w:lineRule="atLeast"/>
        <w:rPr>
          <w:color w:val="000000"/>
        </w:rPr>
      </w:pPr>
    </w:p>
    <w:p w14:paraId="424E8B3A" w14:textId="77777777" w:rsidR="00304E95" w:rsidRDefault="00304E95">
      <w:pPr>
        <w:spacing w:before="60" w:line="400" w:lineRule="atLeast"/>
        <w:rPr>
          <w:color w:val="000000"/>
        </w:rPr>
      </w:pPr>
    </w:p>
    <w:p w14:paraId="6311609D" w14:textId="77777777" w:rsidR="00304E95" w:rsidRDefault="00304E95">
      <w:pPr>
        <w:spacing w:before="60" w:line="400" w:lineRule="atLeast"/>
        <w:rPr>
          <w:color w:val="000000"/>
        </w:rPr>
      </w:pPr>
    </w:p>
    <w:p w14:paraId="68A8A7F6" w14:textId="408591ED" w:rsidR="00304E95" w:rsidRPr="00304E95" w:rsidRDefault="00304E95">
      <w:pPr>
        <w:spacing w:before="60" w:line="400" w:lineRule="atLeast"/>
        <w:rPr>
          <w:b/>
          <w:bCs/>
          <w:color w:val="000000"/>
        </w:rPr>
      </w:pPr>
      <w:r w:rsidRPr="00304E95">
        <w:rPr>
          <w:b/>
          <w:bCs/>
          <w:color w:val="000000"/>
        </w:rPr>
        <w:t>Conclusion</w:t>
      </w:r>
      <w:r w:rsidR="004E463A">
        <w:rPr>
          <w:b/>
          <w:bCs/>
          <w:color w:val="000000"/>
        </w:rPr>
        <w:t>:</w:t>
      </w:r>
    </w:p>
    <w:p w14:paraId="3153F094" w14:textId="77777777" w:rsidR="004258CA" w:rsidRPr="00304E95" w:rsidRDefault="004258CA">
      <w:pPr>
        <w:spacing w:before="60" w:line="400" w:lineRule="atLeast"/>
        <w:rPr>
          <w:color w:val="000000"/>
        </w:rPr>
      </w:pPr>
    </w:p>
    <w:p w14:paraId="7C412E89" w14:textId="77777777" w:rsidR="004258CA" w:rsidRPr="00304E95" w:rsidRDefault="004258CA">
      <w:pPr>
        <w:spacing w:before="60" w:line="400" w:lineRule="atLeast"/>
        <w:rPr>
          <w:color w:val="000000"/>
        </w:rPr>
      </w:pPr>
    </w:p>
    <w:p w14:paraId="6BA336A0" w14:textId="77777777" w:rsidR="004258CA" w:rsidRPr="00304E95" w:rsidRDefault="004258CA">
      <w:pPr>
        <w:spacing w:before="60" w:line="400" w:lineRule="atLeast"/>
        <w:rPr>
          <w:color w:val="000000"/>
        </w:rPr>
      </w:pPr>
    </w:p>
    <w:p w14:paraId="6F7397E0" w14:textId="77777777" w:rsidR="004258CA" w:rsidRPr="00304E95" w:rsidRDefault="004258CA">
      <w:pPr>
        <w:spacing w:before="60" w:line="400" w:lineRule="atLeast"/>
        <w:rPr>
          <w:color w:val="000000"/>
        </w:rPr>
      </w:pPr>
    </w:p>
    <w:p w14:paraId="4096610A" w14:textId="77777777" w:rsidR="004258CA" w:rsidRPr="00304E95" w:rsidRDefault="004258CA">
      <w:pPr>
        <w:spacing w:before="60" w:line="400" w:lineRule="atLeast"/>
        <w:rPr>
          <w:color w:val="000000"/>
        </w:rPr>
      </w:pPr>
    </w:p>
    <w:p w14:paraId="4D81BDB5" w14:textId="43AFFC57" w:rsidR="004258CA" w:rsidRPr="00304E95" w:rsidRDefault="004258CA">
      <w:pPr>
        <w:spacing w:before="60" w:line="400" w:lineRule="atLeast"/>
        <w:outlineLvl w:val="0"/>
        <w:rPr>
          <w:color w:val="000000"/>
        </w:rPr>
      </w:pPr>
    </w:p>
    <w:p w14:paraId="0557A00D" w14:textId="77777777" w:rsidR="004258CA" w:rsidRPr="00304E95" w:rsidRDefault="004258CA">
      <w:pPr>
        <w:spacing w:before="60" w:line="400" w:lineRule="atLeast"/>
        <w:outlineLvl w:val="0"/>
        <w:rPr>
          <w:b/>
          <w:bCs/>
          <w:color w:val="000000"/>
        </w:rPr>
      </w:pPr>
      <w:commentRangeStart w:id="3"/>
      <w:r w:rsidRPr="00304E95">
        <w:rPr>
          <w:b/>
          <w:bCs/>
          <w:color w:val="000000"/>
        </w:rPr>
        <w:t>References:</w:t>
      </w:r>
      <w:commentRangeEnd w:id="3"/>
      <w:r w:rsidR="00063EFE" w:rsidRPr="00304E95">
        <w:rPr>
          <w:rStyle w:val="CommentReference"/>
          <w:b/>
          <w:bCs/>
        </w:rPr>
        <w:commentReference w:id="3"/>
      </w:r>
    </w:p>
    <w:p w14:paraId="0DA3B74B" w14:textId="77777777" w:rsidR="00AC6003" w:rsidRPr="00304E95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CBB5DEF" w14:textId="77777777" w:rsidR="00AC6003" w:rsidRPr="00304E95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B0F81AD" w14:textId="77777777" w:rsidR="00AC6003" w:rsidRPr="00304E95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CEE9A3F" w14:textId="77777777" w:rsidR="00AC6003" w:rsidRPr="00304E95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8A038E8" w14:textId="77777777" w:rsidR="00AC6003" w:rsidRPr="00304E95" w:rsidRDefault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5B3E3D7" w14:textId="77777777" w:rsidR="00443F52" w:rsidRPr="00304E95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138747E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DD9C0E4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5C9D0BB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A597C83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60A7A9E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B0ECEC0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21E5CEF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1E03E14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2BA457A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F084CB6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C73B178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D6C09C9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4C0188B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87A72FF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C9A8D0F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0224BEC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EC75D8D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15CA246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9CA05D0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64DC0BF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FE84477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C976457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6F15903" w14:textId="77777777" w:rsidR="00376722" w:rsidRPr="00304E95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3F0A83A" w14:textId="77777777" w:rsidR="00376722" w:rsidRDefault="0037672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6C06FF2" w14:textId="77777777" w:rsidR="00CB6BB1" w:rsidRPr="00304E95" w:rsidRDefault="00CB6BB1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2726E45" w14:textId="7605C3BA" w:rsidR="00443F52" w:rsidRPr="00304E95" w:rsidRDefault="00443F52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commentRangeStart w:id="4"/>
      <w:r w:rsidRPr="00304E95">
        <w:rPr>
          <w:b/>
          <w:bCs/>
          <w:noProof/>
          <w:color w:val="000000"/>
          <w:lang w:val="en-US"/>
        </w:rPr>
        <w:t xml:space="preserve">Tables: </w:t>
      </w:r>
      <w:commentRangeEnd w:id="4"/>
      <w:r w:rsidR="00063EFE" w:rsidRPr="00304E95">
        <w:rPr>
          <w:rStyle w:val="CommentReference"/>
          <w:b/>
          <w:bCs/>
        </w:rPr>
        <w:commentReference w:id="4"/>
      </w:r>
    </w:p>
    <w:p w14:paraId="3AFD258F" w14:textId="77777777" w:rsidR="00AC6003" w:rsidRPr="00304E95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C96A649" w14:textId="77777777" w:rsidR="00AC6003" w:rsidRPr="00304E95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A75EEFF" w14:textId="77777777" w:rsidR="00AC6003" w:rsidRPr="00304E95" w:rsidRDefault="00AC6003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95E9A7A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D594576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24CAA58C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D3DB1FF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2E237B7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B80242D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DF88AC5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2F078CA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E56B353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F2A5E1B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768FB76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183CCE9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858E7D3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5C27A0C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0D0E385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8B531E5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A47EA19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53EC74A2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143437E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C810E0A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7E048A98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F45D7E4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578043F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6847A420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F704528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119C7BB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45100D40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3D9328F" w14:textId="77777777" w:rsidR="00376722" w:rsidRPr="00304E95" w:rsidRDefault="00376722" w:rsidP="00AC6003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E75576B" w14:textId="5EFE0C2C" w:rsidR="00AC6003" w:rsidRPr="00304E95" w:rsidRDefault="00304E95" w:rsidP="00AC6003">
      <w:pPr>
        <w:spacing w:before="60" w:line="400" w:lineRule="atLeast"/>
        <w:outlineLvl w:val="0"/>
        <w:rPr>
          <w:b/>
          <w:bCs/>
          <w:noProof/>
          <w:color w:val="000000"/>
          <w:lang w:val="en-US"/>
        </w:rPr>
      </w:pPr>
      <w:commentRangeStart w:id="5"/>
      <w:r>
        <w:rPr>
          <w:b/>
          <w:bCs/>
          <w:noProof/>
          <w:color w:val="000000"/>
          <w:lang w:val="en-US"/>
        </w:rPr>
        <w:t>F</w:t>
      </w:r>
      <w:r w:rsidR="00AC6003" w:rsidRPr="00304E95">
        <w:rPr>
          <w:b/>
          <w:bCs/>
          <w:noProof/>
          <w:color w:val="000000"/>
          <w:lang w:val="en-US"/>
        </w:rPr>
        <w:t>igure</w:t>
      </w:r>
      <w:r w:rsidR="00097BF1">
        <w:rPr>
          <w:b/>
          <w:bCs/>
          <w:noProof/>
          <w:color w:val="000000"/>
          <w:lang w:val="en-US"/>
        </w:rPr>
        <w:t xml:space="preserve"> </w:t>
      </w:r>
      <w:r w:rsidR="00097BF1" w:rsidRPr="00304E95">
        <w:rPr>
          <w:b/>
          <w:bCs/>
          <w:noProof/>
          <w:color w:val="000000"/>
          <w:lang w:val="en-US"/>
        </w:rPr>
        <w:t>Legends</w:t>
      </w:r>
      <w:r w:rsidR="00AC6003" w:rsidRPr="00304E95">
        <w:rPr>
          <w:b/>
          <w:bCs/>
          <w:noProof/>
          <w:color w:val="000000"/>
          <w:lang w:val="en-US"/>
        </w:rPr>
        <w:t>:</w:t>
      </w:r>
      <w:commentRangeEnd w:id="5"/>
      <w:r w:rsidR="00063EFE" w:rsidRPr="00304E95">
        <w:rPr>
          <w:rStyle w:val="CommentReference"/>
          <w:b/>
          <w:bCs/>
        </w:rPr>
        <w:commentReference w:id="5"/>
      </w:r>
    </w:p>
    <w:p w14:paraId="46A75194" w14:textId="77777777" w:rsidR="00443F52" w:rsidRPr="00304E95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1BF16CF7" w14:textId="77777777" w:rsidR="00443F52" w:rsidRPr="00304E95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443F52" w:rsidRPr="00304E95" w:rsidSect="00F42591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1-30T12:15:00Z" w:initials="I">
    <w:p w14:paraId="2E4FDD8F" w14:textId="19E0AA0E" w:rsidR="00063EFE" w:rsidRDefault="00063EFE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articles.</w:t>
      </w:r>
    </w:p>
  </w:comment>
  <w:comment w:id="1" w:author="IJID" w:date="2024-11-30T12:15:00Z" w:initials="I">
    <w:p w14:paraId="6D5DC2DA" w14:textId="40658C4C" w:rsidR="00063EFE" w:rsidRDefault="00063EFE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2A6E6E">
        <w:t>Unstructured</w:t>
      </w:r>
      <w:r w:rsidRPr="00063EFE">
        <w:t xml:space="preserve"> </w:t>
      </w:r>
      <w:r>
        <w:t>abstract limited</w:t>
      </w:r>
      <w:r w:rsidRPr="00063EFE">
        <w:t xml:space="preserve"> to </w:t>
      </w:r>
      <w:r w:rsidR="00FB1DEF">
        <w:t>25</w:t>
      </w:r>
      <w:r w:rsidRPr="00063EFE">
        <w:t>0 words.</w:t>
      </w:r>
    </w:p>
  </w:comment>
  <w:comment w:id="2" w:author="IJID" w:date="2024-11-30T12:16:00Z" w:initials="I">
    <w:p w14:paraId="7D804F2C" w14:textId="77777777" w:rsidR="00304E95" w:rsidRDefault="00063EFE" w:rsidP="00304E95">
      <w:r>
        <w:rPr>
          <w:rStyle w:val="CommentReference"/>
        </w:rPr>
        <w:annotationRef/>
      </w:r>
      <w:r w:rsidR="00304E95">
        <w:rPr>
          <w:sz w:val="20"/>
          <w:szCs w:val="20"/>
        </w:rPr>
        <w:t>The main article can be a maximum of 1500 words. Authors submitting case series should highlight a common thread in the presentation, diagnosis, or management of a disease or depict a disease process with variable presentations.</w:t>
      </w:r>
    </w:p>
    <w:p w14:paraId="501D5790" w14:textId="77777777" w:rsidR="00304E95" w:rsidRDefault="00304E95" w:rsidP="00304E95">
      <w:r>
        <w:rPr>
          <w:sz w:val="20"/>
          <w:szCs w:val="20"/>
        </w:rPr>
        <w:t>Manuscript should have an introduction, followed by description of cases, discussion and conclusion.</w:t>
      </w:r>
    </w:p>
  </w:comment>
  <w:comment w:id="3" w:author="IJID" w:date="2024-11-30T12:18:00Z" w:initials="I">
    <w:p w14:paraId="094C1FBF" w14:textId="0DC7EE24" w:rsidR="00595FA1" w:rsidRDefault="00063EFE" w:rsidP="00595FA1">
      <w:pPr>
        <w:pStyle w:val="CommentText"/>
      </w:pPr>
      <w:r>
        <w:rPr>
          <w:rStyle w:val="CommentReference"/>
        </w:rPr>
        <w:annotationRef/>
      </w:r>
      <w:r w:rsidR="00595FA1">
        <w:t xml:space="preserve">Not more than </w:t>
      </w:r>
      <w:r w:rsidR="00FB1DEF">
        <w:t>10</w:t>
      </w:r>
      <w:r w:rsidR="00595FA1">
        <w:t xml:space="preserve"> references.</w:t>
      </w:r>
    </w:p>
    <w:p w14:paraId="486A9DA8" w14:textId="77777777" w:rsidR="00595FA1" w:rsidRDefault="00595FA1" w:rsidP="00595FA1">
      <w:pPr>
        <w:pStyle w:val="CommentText"/>
      </w:pPr>
    </w:p>
    <w:p w14:paraId="3D2F0382" w14:textId="77777777" w:rsidR="00595FA1" w:rsidRDefault="00595FA1" w:rsidP="00595FA1">
      <w:pPr>
        <w:pStyle w:val="CommentText"/>
      </w:pPr>
      <w:r>
        <w:t>The journal follows the Vancouver style.</w:t>
      </w:r>
    </w:p>
    <w:p w14:paraId="4FA66506" w14:textId="77777777" w:rsidR="00595FA1" w:rsidRDefault="00595FA1" w:rsidP="00595FA1">
      <w:pPr>
        <w:pStyle w:val="CommentText"/>
      </w:pPr>
    </w:p>
    <w:p w14:paraId="3D7E6601" w14:textId="77777777" w:rsidR="00595FA1" w:rsidRDefault="00595FA1" w:rsidP="00595FA1">
      <w:pPr>
        <w:pStyle w:val="CommentText"/>
      </w:pPr>
      <w:r>
        <w:t>Format for references:</w:t>
      </w:r>
    </w:p>
    <w:p w14:paraId="351C1180" w14:textId="77777777" w:rsidR="00595FA1" w:rsidRDefault="00595FA1" w:rsidP="00595FA1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10D82CE0" w14:textId="77777777" w:rsidR="00595FA1" w:rsidRDefault="00595FA1" w:rsidP="00595FA1">
      <w:pPr>
        <w:pStyle w:val="CommentText"/>
      </w:pPr>
    </w:p>
    <w:p w14:paraId="503E4AE4" w14:textId="77777777" w:rsidR="00595FA1" w:rsidRDefault="00595FA1" w:rsidP="00595FA1">
      <w:pPr>
        <w:pStyle w:val="CommentText"/>
      </w:pPr>
      <w:r>
        <w:t>Examples of references:</w:t>
      </w:r>
    </w:p>
    <w:p w14:paraId="00CBEB8B" w14:textId="77777777" w:rsidR="00595FA1" w:rsidRDefault="00595FA1" w:rsidP="00595FA1">
      <w:pPr>
        <w:pStyle w:val="CommentText"/>
      </w:pPr>
    </w:p>
    <w:p w14:paraId="2A17D763" w14:textId="77777777" w:rsidR="00595FA1" w:rsidRDefault="00595FA1" w:rsidP="00595FA1">
      <w:pPr>
        <w:pStyle w:val="CommentText"/>
      </w:pPr>
      <w:r>
        <w:t>For journal articles:</w:t>
      </w:r>
    </w:p>
    <w:p w14:paraId="4C7153A2" w14:textId="6FAECB07" w:rsidR="00595FA1" w:rsidRDefault="00595FA1" w:rsidP="00595FA1">
      <w:pPr>
        <w:pStyle w:val="CommentText"/>
      </w:pPr>
      <w:r>
        <w:t>Sehgal VN, Srivastava G, Dogra S. Adult onset pityriasis rubra pilaris. Indian J Dermatol Venereol Leprol 2008;74:311-21.</w:t>
      </w:r>
    </w:p>
    <w:p w14:paraId="691BC33B" w14:textId="4113CD61" w:rsidR="00063EFE" w:rsidRDefault="00063EFE" w:rsidP="00063EFE">
      <w:pPr>
        <w:pStyle w:val="CommentText"/>
      </w:pPr>
    </w:p>
  </w:comment>
  <w:comment w:id="4" w:author="IJID" w:date="2024-11-30T12:19:00Z" w:initials="I">
    <w:p w14:paraId="66D7CFA5" w14:textId="2EB8C7DB" w:rsidR="002A6E6E" w:rsidRDefault="00063EFE">
      <w:pPr>
        <w:pStyle w:val="CommentText"/>
      </w:pPr>
      <w:r>
        <w:rPr>
          <w:rStyle w:val="CommentReference"/>
        </w:rPr>
        <w:annotationRef/>
      </w:r>
      <w:r w:rsidR="002A6E6E">
        <w:t>Not more than 2 tables.</w:t>
      </w:r>
    </w:p>
    <w:p w14:paraId="1015B643" w14:textId="77777777" w:rsidR="002A6E6E" w:rsidRDefault="002A6E6E">
      <w:pPr>
        <w:pStyle w:val="CommentText"/>
      </w:pPr>
    </w:p>
    <w:p w14:paraId="1D23A5C5" w14:textId="0045C7FC" w:rsidR="00063EFE" w:rsidRDefault="00063EFE">
      <w:pPr>
        <w:pStyle w:val="CommentText"/>
      </w:pPr>
      <w:r w:rsidRPr="00063EFE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</w:comment>
  <w:comment w:id="5" w:author="IJID" w:date="2024-11-30T12:19:00Z" w:initials="I">
    <w:p w14:paraId="707E9236" w14:textId="77777777" w:rsidR="00304E95" w:rsidRDefault="00063EFE" w:rsidP="00304E95">
      <w:r>
        <w:rPr>
          <w:rStyle w:val="CommentReference"/>
        </w:rPr>
        <w:annotationRef/>
      </w:r>
      <w:r w:rsidR="00304E95">
        <w:rPr>
          <w:sz w:val="20"/>
          <w:szCs w:val="20"/>
        </w:rPr>
        <w:t>Each legend should not be more than 40 words. A maximum of 10 figures are allowed, which includes figures in a panel.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4FDD8F" w15:done="0"/>
  <w15:commentEx w15:paraId="6D5DC2DA" w15:done="0"/>
  <w15:commentEx w15:paraId="501D5790" w15:done="0"/>
  <w15:commentEx w15:paraId="691BC33B" w15:done="0"/>
  <w15:commentEx w15:paraId="1D23A5C5" w15:done="0"/>
  <w15:commentEx w15:paraId="707E92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CA2469" w16cex:dateUtc="2024-11-30T06:45:00Z"/>
  <w16cex:commentExtensible w16cex:durableId="4688E12A" w16cex:dateUtc="2024-11-30T06:45:00Z"/>
  <w16cex:commentExtensible w16cex:durableId="7612A0DE" w16cex:dateUtc="2024-11-30T06:46:00Z"/>
  <w16cex:commentExtensible w16cex:durableId="5631A214" w16cex:dateUtc="2024-11-30T06:48:00Z"/>
  <w16cex:commentExtensible w16cex:durableId="1AA900EB" w16cex:dateUtc="2024-11-30T06:49:00Z"/>
  <w16cex:commentExtensible w16cex:durableId="428FBA12" w16cex:dateUtc="2024-11-30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4FDD8F" w16cid:durableId="48CA2469"/>
  <w16cid:commentId w16cid:paraId="6D5DC2DA" w16cid:durableId="4688E12A"/>
  <w16cid:commentId w16cid:paraId="501D5790" w16cid:durableId="7612A0DE"/>
  <w16cid:commentId w16cid:paraId="691BC33B" w16cid:durableId="5631A214"/>
  <w16cid:commentId w16cid:paraId="1D23A5C5" w16cid:durableId="1AA900EB"/>
  <w16cid:commentId w16cid:paraId="707E9236" w16cid:durableId="428FBA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60BF" w14:textId="77777777" w:rsidR="00E358CC" w:rsidRDefault="00E358CC">
      <w:r>
        <w:separator/>
      </w:r>
    </w:p>
  </w:endnote>
  <w:endnote w:type="continuationSeparator" w:id="0">
    <w:p w14:paraId="4157576A" w14:textId="77777777" w:rsidR="00E358CC" w:rsidRDefault="00E3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2D1A" w14:textId="77777777" w:rsidR="00E358CC" w:rsidRDefault="00E358CC">
      <w:r>
        <w:separator/>
      </w:r>
    </w:p>
  </w:footnote>
  <w:footnote w:type="continuationSeparator" w:id="0">
    <w:p w14:paraId="3B968EFF" w14:textId="77777777" w:rsidR="00E358CC" w:rsidRDefault="00E3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822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3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87348">
    <w:abstractNumId w:val="3"/>
  </w:num>
  <w:num w:numId="4" w16cid:durableId="406192539">
    <w:abstractNumId w:val="2"/>
  </w:num>
  <w:num w:numId="5" w16cid:durableId="98648235">
    <w:abstractNumId w:val="4"/>
  </w:num>
  <w:num w:numId="6" w16cid:durableId="17726267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722"/>
    <w:rsid w:val="00024F60"/>
    <w:rsid w:val="0005684F"/>
    <w:rsid w:val="00063EFE"/>
    <w:rsid w:val="000938CA"/>
    <w:rsid w:val="00097BF1"/>
    <w:rsid w:val="00132D39"/>
    <w:rsid w:val="00182619"/>
    <w:rsid w:val="001E1887"/>
    <w:rsid w:val="001F1C81"/>
    <w:rsid w:val="001F63AC"/>
    <w:rsid w:val="0021099E"/>
    <w:rsid w:val="0028047D"/>
    <w:rsid w:val="002817D6"/>
    <w:rsid w:val="00291818"/>
    <w:rsid w:val="002A6E6E"/>
    <w:rsid w:val="002C6F83"/>
    <w:rsid w:val="00304E95"/>
    <w:rsid w:val="0035222F"/>
    <w:rsid w:val="00357169"/>
    <w:rsid w:val="00376722"/>
    <w:rsid w:val="00407DF2"/>
    <w:rsid w:val="004258CA"/>
    <w:rsid w:val="00443F52"/>
    <w:rsid w:val="004753E4"/>
    <w:rsid w:val="004822BF"/>
    <w:rsid w:val="00493E2B"/>
    <w:rsid w:val="004B1F1F"/>
    <w:rsid w:val="004D64A8"/>
    <w:rsid w:val="004E463A"/>
    <w:rsid w:val="005328D3"/>
    <w:rsid w:val="00535470"/>
    <w:rsid w:val="00567F19"/>
    <w:rsid w:val="00575710"/>
    <w:rsid w:val="0058428D"/>
    <w:rsid w:val="00595FA1"/>
    <w:rsid w:val="005F3009"/>
    <w:rsid w:val="00611849"/>
    <w:rsid w:val="00680F0A"/>
    <w:rsid w:val="006A5DAC"/>
    <w:rsid w:val="006B3851"/>
    <w:rsid w:val="006D76CE"/>
    <w:rsid w:val="00747199"/>
    <w:rsid w:val="00752474"/>
    <w:rsid w:val="0077768E"/>
    <w:rsid w:val="007B7A3C"/>
    <w:rsid w:val="007C02EE"/>
    <w:rsid w:val="00817355"/>
    <w:rsid w:val="00885FF7"/>
    <w:rsid w:val="008F0D57"/>
    <w:rsid w:val="008F6F54"/>
    <w:rsid w:val="00912DD3"/>
    <w:rsid w:val="0092336C"/>
    <w:rsid w:val="009D7310"/>
    <w:rsid w:val="00A22FC7"/>
    <w:rsid w:val="00AA58C0"/>
    <w:rsid w:val="00AC6003"/>
    <w:rsid w:val="00AE7697"/>
    <w:rsid w:val="00C10D5C"/>
    <w:rsid w:val="00C23FE4"/>
    <w:rsid w:val="00C31642"/>
    <w:rsid w:val="00C54C9B"/>
    <w:rsid w:val="00C61A09"/>
    <w:rsid w:val="00C74FCB"/>
    <w:rsid w:val="00CB6BB1"/>
    <w:rsid w:val="00CF69D7"/>
    <w:rsid w:val="00D22B38"/>
    <w:rsid w:val="00D27BC5"/>
    <w:rsid w:val="00D76708"/>
    <w:rsid w:val="00D85CB4"/>
    <w:rsid w:val="00DD4417"/>
    <w:rsid w:val="00DF5E36"/>
    <w:rsid w:val="00E358CC"/>
    <w:rsid w:val="00E51FC4"/>
    <w:rsid w:val="00E61FE0"/>
    <w:rsid w:val="00E767DB"/>
    <w:rsid w:val="00F12317"/>
    <w:rsid w:val="00F42591"/>
    <w:rsid w:val="00F67FBB"/>
    <w:rsid w:val="00F87C11"/>
    <w:rsid w:val="00FB1DEF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DD3F1"/>
  <w15:docId w15:val="{914B1F32-CD54-4799-B0C7-A1FD01E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91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F42591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F42591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F42591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F42591"/>
    <w:rPr>
      <w:i/>
    </w:rPr>
  </w:style>
  <w:style w:type="character" w:styleId="Hyperlink">
    <w:name w:val="Hyperlink"/>
    <w:uiPriority w:val="99"/>
    <w:rsid w:val="00F42591"/>
    <w:rPr>
      <w:color w:val="0000FF"/>
      <w:u w:val="single"/>
    </w:rPr>
  </w:style>
  <w:style w:type="character" w:styleId="FollowedHyperlink">
    <w:name w:val="FollowedHyperlink"/>
    <w:semiHidden/>
    <w:rsid w:val="00F42591"/>
    <w:rPr>
      <w:color w:val="800080"/>
      <w:u w:val="single"/>
    </w:rPr>
  </w:style>
  <w:style w:type="paragraph" w:styleId="DocumentMap">
    <w:name w:val="Document Map"/>
    <w:basedOn w:val="Normal"/>
    <w:semiHidden/>
    <w:rsid w:val="00F4259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F42591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F42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5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C1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6"/>
    <w:rPr>
      <w:b/>
      <w:bCs/>
    </w:rPr>
  </w:style>
  <w:style w:type="character" w:customStyle="1" w:styleId="CommentTextChar">
    <w:name w:val="Comment Text Char"/>
    <w:link w:val="CommentText"/>
    <w:rsid w:val="002817D6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817D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2817D6"/>
    <w:pPr>
      <w:ind w:left="720"/>
      <w:contextualSpacing/>
    </w:pPr>
  </w:style>
  <w:style w:type="paragraph" w:styleId="Revision">
    <w:name w:val="Revision"/>
    <w:hidden/>
    <w:uiPriority w:val="99"/>
    <w:semiHidden/>
    <w:rsid w:val="002817D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C74FCB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C74FC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ReviewArticle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Work\Templates\ReviewArticle_ap.dot</Template>
  <TotalTime>26</TotalTime>
  <Pages>5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14</cp:revision>
  <cp:lastPrinted>1900-12-31T18:29:50Z</cp:lastPrinted>
  <dcterms:created xsi:type="dcterms:W3CDTF">2020-08-01T02:29:00Z</dcterms:created>
  <dcterms:modified xsi:type="dcterms:W3CDTF">2024-12-20T13:59:00Z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166527c92f6b0e0983ab96278bfa36b52b50df7b63c0ba07e977105f59551411</vt:lpwstr>
  </property>
</Properties>
</file>