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25857" w14:textId="598384C2" w:rsidR="00C61A09" w:rsidRPr="00A87273" w:rsidRDefault="00036C90" w:rsidP="00036C90">
      <w:pPr>
        <w:jc w:val="center"/>
        <w:rPr>
          <w:b/>
          <w:color w:val="000000"/>
        </w:rPr>
      </w:pPr>
      <w:r w:rsidRPr="00A87273">
        <w:rPr>
          <w:b/>
          <w:color w:val="000000"/>
        </w:rPr>
        <w:t>ARTICLE FILE</w:t>
      </w:r>
      <w:commentRangeStart w:id="0"/>
      <w:commentRangeEnd w:id="0"/>
      <w:r w:rsidR="00063EFE" w:rsidRPr="00A87273">
        <w:rPr>
          <w:rStyle w:val="CommentReference"/>
        </w:rPr>
        <w:commentReference w:id="0"/>
      </w:r>
    </w:p>
    <w:p w14:paraId="6723E170" w14:textId="77777777" w:rsidR="00C61A09" w:rsidRPr="00A87273" w:rsidRDefault="00C61A09" w:rsidP="00C61A09">
      <w:pPr>
        <w:rPr>
          <w:color w:val="000000"/>
        </w:rPr>
      </w:pPr>
    </w:p>
    <w:p w14:paraId="668C6BBD" w14:textId="039DA899" w:rsidR="00376722" w:rsidRPr="0057219A" w:rsidRDefault="0057219A" w:rsidP="0057219A">
      <w:pPr>
        <w:jc w:val="center"/>
        <w:rPr>
          <w:b/>
          <w:bCs/>
          <w:color w:val="000000"/>
        </w:rPr>
      </w:pPr>
      <w:r w:rsidRPr="0057219A">
        <w:rPr>
          <w:b/>
          <w:bCs/>
          <w:color w:val="000000"/>
        </w:rPr>
        <w:t>CASE REPORT</w:t>
      </w:r>
      <w:r w:rsidRPr="0057219A">
        <w:rPr>
          <w:b/>
          <w:bCs/>
          <w:color w:val="000000"/>
        </w:rPr>
        <w:br/>
      </w:r>
    </w:p>
    <w:p w14:paraId="340E1AA3" w14:textId="3EC2950E" w:rsidR="00376722" w:rsidRPr="00A87273" w:rsidRDefault="00036C90" w:rsidP="00036C90">
      <w:pPr>
        <w:jc w:val="center"/>
        <w:rPr>
          <w:b/>
          <w:bCs/>
          <w:color w:val="000000"/>
        </w:rPr>
      </w:pPr>
      <w:r w:rsidRPr="00A87273">
        <w:rPr>
          <w:b/>
          <w:bCs/>
          <w:color w:val="000000"/>
        </w:rPr>
        <w:t>Title</w:t>
      </w:r>
    </w:p>
    <w:p w14:paraId="1C20A50D" w14:textId="77777777" w:rsidR="00376722" w:rsidRPr="00A87273" w:rsidRDefault="00376722" w:rsidP="00C61A09">
      <w:pPr>
        <w:rPr>
          <w:color w:val="000000"/>
        </w:rPr>
      </w:pPr>
    </w:p>
    <w:p w14:paraId="2B68A24A" w14:textId="77777777" w:rsidR="00376722" w:rsidRPr="00A87273" w:rsidRDefault="00376722" w:rsidP="00C61A09">
      <w:pPr>
        <w:rPr>
          <w:color w:val="000000"/>
        </w:rPr>
      </w:pPr>
    </w:p>
    <w:p w14:paraId="6826BE0F" w14:textId="77777777" w:rsidR="00376722" w:rsidRPr="00A87273" w:rsidRDefault="00376722" w:rsidP="00C61A09">
      <w:pPr>
        <w:rPr>
          <w:color w:val="000000"/>
        </w:rPr>
      </w:pPr>
    </w:p>
    <w:p w14:paraId="315622BC" w14:textId="77777777" w:rsidR="00376722" w:rsidRPr="00A87273" w:rsidRDefault="00376722" w:rsidP="00C61A09">
      <w:pPr>
        <w:rPr>
          <w:color w:val="000000"/>
        </w:rPr>
      </w:pPr>
    </w:p>
    <w:p w14:paraId="507F659B" w14:textId="77777777" w:rsidR="00376722" w:rsidRPr="00A87273" w:rsidRDefault="00376722" w:rsidP="00C61A09">
      <w:pPr>
        <w:rPr>
          <w:color w:val="000000"/>
        </w:rPr>
      </w:pPr>
    </w:p>
    <w:p w14:paraId="4269C6F2" w14:textId="77777777" w:rsidR="00376722" w:rsidRPr="00A87273" w:rsidRDefault="00376722" w:rsidP="00C61A09">
      <w:pPr>
        <w:rPr>
          <w:b/>
          <w:bCs/>
          <w:color w:val="000000"/>
        </w:rPr>
      </w:pPr>
      <w:commentRangeStart w:id="1"/>
      <w:r w:rsidRPr="00A87273">
        <w:rPr>
          <w:b/>
          <w:bCs/>
          <w:color w:val="000000"/>
        </w:rPr>
        <w:t>Abstract</w:t>
      </w:r>
      <w:commentRangeEnd w:id="1"/>
      <w:r w:rsidR="00063EFE" w:rsidRPr="00A87273">
        <w:rPr>
          <w:rStyle w:val="CommentReference"/>
          <w:b/>
          <w:bCs/>
        </w:rPr>
        <w:commentReference w:id="1"/>
      </w:r>
    </w:p>
    <w:p w14:paraId="6C7D8B5C" w14:textId="77777777" w:rsidR="00630C99" w:rsidRPr="00A87273" w:rsidRDefault="00630C99" w:rsidP="00C61A09">
      <w:pPr>
        <w:rPr>
          <w:color w:val="000000"/>
        </w:rPr>
      </w:pPr>
    </w:p>
    <w:p w14:paraId="6F02115F" w14:textId="77777777" w:rsidR="00376722" w:rsidRPr="00A87273" w:rsidRDefault="00376722" w:rsidP="00C61A09">
      <w:pPr>
        <w:rPr>
          <w:color w:val="000000"/>
        </w:rPr>
      </w:pPr>
    </w:p>
    <w:p w14:paraId="3D615316" w14:textId="77777777" w:rsidR="00376722" w:rsidRPr="00A87273" w:rsidRDefault="00376722" w:rsidP="00C61A09">
      <w:pPr>
        <w:rPr>
          <w:color w:val="000000"/>
        </w:rPr>
      </w:pPr>
    </w:p>
    <w:p w14:paraId="59BD4A48" w14:textId="77777777" w:rsidR="00376722" w:rsidRPr="00A87273" w:rsidRDefault="00376722" w:rsidP="00C61A09">
      <w:pPr>
        <w:rPr>
          <w:color w:val="000000"/>
        </w:rPr>
      </w:pPr>
    </w:p>
    <w:p w14:paraId="4DD79D73" w14:textId="77777777" w:rsidR="00376722" w:rsidRPr="00A87273" w:rsidRDefault="00376722" w:rsidP="00C61A09">
      <w:pPr>
        <w:rPr>
          <w:color w:val="000000"/>
        </w:rPr>
      </w:pPr>
    </w:p>
    <w:p w14:paraId="63C010D4" w14:textId="77777777" w:rsidR="00376722" w:rsidRPr="00A87273" w:rsidRDefault="00376722" w:rsidP="00C61A09">
      <w:pPr>
        <w:rPr>
          <w:color w:val="000000"/>
        </w:rPr>
      </w:pPr>
    </w:p>
    <w:p w14:paraId="5A527CDD" w14:textId="77777777" w:rsidR="00376722" w:rsidRPr="00A87273" w:rsidRDefault="00376722" w:rsidP="00C61A09">
      <w:pPr>
        <w:rPr>
          <w:color w:val="000000"/>
        </w:rPr>
      </w:pPr>
    </w:p>
    <w:p w14:paraId="298D210C" w14:textId="77777777" w:rsidR="00376722" w:rsidRPr="00A87273" w:rsidRDefault="00376722" w:rsidP="00C61A09">
      <w:pPr>
        <w:rPr>
          <w:color w:val="000000"/>
        </w:rPr>
      </w:pPr>
    </w:p>
    <w:p w14:paraId="26399F61" w14:textId="77777777" w:rsidR="00376722" w:rsidRPr="00A87273" w:rsidRDefault="00376722" w:rsidP="00C61A09">
      <w:pPr>
        <w:rPr>
          <w:color w:val="000000"/>
        </w:rPr>
      </w:pPr>
    </w:p>
    <w:p w14:paraId="0BA413CC" w14:textId="77777777" w:rsidR="00376722" w:rsidRPr="00A87273" w:rsidRDefault="00376722" w:rsidP="00C61A09">
      <w:pPr>
        <w:rPr>
          <w:color w:val="000000"/>
        </w:rPr>
      </w:pPr>
    </w:p>
    <w:p w14:paraId="30983E7F" w14:textId="77777777" w:rsidR="00376722" w:rsidRPr="00A87273" w:rsidRDefault="00376722" w:rsidP="00C61A09">
      <w:pPr>
        <w:rPr>
          <w:color w:val="000000"/>
        </w:rPr>
      </w:pPr>
    </w:p>
    <w:p w14:paraId="5BA24941" w14:textId="77777777" w:rsidR="00376722" w:rsidRPr="00A87273" w:rsidRDefault="00376722" w:rsidP="00C61A09">
      <w:pPr>
        <w:rPr>
          <w:color w:val="000000"/>
        </w:rPr>
      </w:pPr>
    </w:p>
    <w:p w14:paraId="7BE12883" w14:textId="77777777" w:rsidR="00376722" w:rsidRPr="00A87273" w:rsidRDefault="00376722" w:rsidP="00C61A09">
      <w:pPr>
        <w:rPr>
          <w:color w:val="000000"/>
        </w:rPr>
      </w:pPr>
    </w:p>
    <w:p w14:paraId="07DC2AFF" w14:textId="77777777" w:rsidR="00376722" w:rsidRPr="00A87273" w:rsidRDefault="00376722" w:rsidP="00C61A09">
      <w:pPr>
        <w:rPr>
          <w:color w:val="000000"/>
        </w:rPr>
      </w:pPr>
    </w:p>
    <w:p w14:paraId="246A206D" w14:textId="77777777" w:rsidR="00376722" w:rsidRPr="00A87273" w:rsidRDefault="00376722" w:rsidP="00C61A09">
      <w:pPr>
        <w:rPr>
          <w:color w:val="000000"/>
        </w:rPr>
      </w:pPr>
    </w:p>
    <w:p w14:paraId="166ABA62" w14:textId="77777777" w:rsidR="00376722" w:rsidRPr="00A87273" w:rsidRDefault="00376722" w:rsidP="00C61A09">
      <w:pPr>
        <w:rPr>
          <w:color w:val="000000"/>
        </w:rPr>
      </w:pPr>
    </w:p>
    <w:p w14:paraId="177D11B4" w14:textId="77777777" w:rsidR="00376722" w:rsidRPr="00A87273" w:rsidRDefault="00376722" w:rsidP="00C61A09">
      <w:pPr>
        <w:rPr>
          <w:color w:val="000000"/>
        </w:rPr>
      </w:pPr>
    </w:p>
    <w:p w14:paraId="341CE089" w14:textId="77777777" w:rsidR="00376722" w:rsidRPr="00A87273" w:rsidRDefault="00376722" w:rsidP="00C61A09">
      <w:pPr>
        <w:rPr>
          <w:color w:val="000000"/>
        </w:rPr>
      </w:pPr>
    </w:p>
    <w:p w14:paraId="52DEBFCF" w14:textId="77777777" w:rsidR="00376722" w:rsidRPr="00A87273" w:rsidRDefault="00376722" w:rsidP="00C61A09">
      <w:pPr>
        <w:rPr>
          <w:color w:val="000000"/>
        </w:rPr>
      </w:pPr>
    </w:p>
    <w:p w14:paraId="46715273" w14:textId="77777777" w:rsidR="00376722" w:rsidRPr="00A87273" w:rsidRDefault="00376722" w:rsidP="00C61A09">
      <w:pPr>
        <w:rPr>
          <w:color w:val="000000"/>
        </w:rPr>
      </w:pPr>
    </w:p>
    <w:p w14:paraId="0474CEFC" w14:textId="77777777" w:rsidR="00376722" w:rsidRPr="00A87273" w:rsidRDefault="00376722" w:rsidP="00C61A09">
      <w:pPr>
        <w:rPr>
          <w:color w:val="000000"/>
        </w:rPr>
      </w:pPr>
    </w:p>
    <w:p w14:paraId="10355EC9" w14:textId="77777777" w:rsidR="00376722" w:rsidRPr="00A87273" w:rsidRDefault="00376722" w:rsidP="00C61A09">
      <w:pPr>
        <w:rPr>
          <w:color w:val="000000"/>
        </w:rPr>
      </w:pPr>
    </w:p>
    <w:p w14:paraId="6A81F233" w14:textId="77777777" w:rsidR="00376722" w:rsidRPr="00A87273" w:rsidRDefault="00376722" w:rsidP="00C61A09">
      <w:pPr>
        <w:rPr>
          <w:color w:val="000000"/>
        </w:rPr>
      </w:pPr>
    </w:p>
    <w:p w14:paraId="16357CAD" w14:textId="77777777" w:rsidR="00376722" w:rsidRPr="00A87273" w:rsidRDefault="00376722" w:rsidP="00C61A09">
      <w:pPr>
        <w:rPr>
          <w:color w:val="000000"/>
        </w:rPr>
      </w:pPr>
    </w:p>
    <w:p w14:paraId="1CFCACC7" w14:textId="77777777" w:rsidR="00376722" w:rsidRPr="00A87273" w:rsidRDefault="00376722" w:rsidP="00C61A09">
      <w:pPr>
        <w:rPr>
          <w:color w:val="000000"/>
        </w:rPr>
      </w:pPr>
    </w:p>
    <w:p w14:paraId="247CFD0D" w14:textId="77777777" w:rsidR="00376722" w:rsidRPr="00A87273" w:rsidRDefault="00376722" w:rsidP="00C61A09">
      <w:pPr>
        <w:rPr>
          <w:color w:val="000000"/>
        </w:rPr>
      </w:pPr>
    </w:p>
    <w:p w14:paraId="6A049C62" w14:textId="77777777" w:rsidR="00376722" w:rsidRPr="00A87273" w:rsidRDefault="00376722" w:rsidP="00C61A09">
      <w:pPr>
        <w:rPr>
          <w:color w:val="000000"/>
        </w:rPr>
      </w:pPr>
    </w:p>
    <w:p w14:paraId="4DF05270" w14:textId="77777777" w:rsidR="00376722" w:rsidRPr="00A87273" w:rsidRDefault="00376722" w:rsidP="00C61A09">
      <w:pPr>
        <w:rPr>
          <w:color w:val="000000"/>
        </w:rPr>
      </w:pPr>
    </w:p>
    <w:p w14:paraId="17976FAD" w14:textId="77777777" w:rsidR="00376722" w:rsidRPr="00A87273" w:rsidRDefault="00376722" w:rsidP="00C61A09">
      <w:pPr>
        <w:rPr>
          <w:color w:val="000000"/>
        </w:rPr>
      </w:pPr>
    </w:p>
    <w:p w14:paraId="27A40349" w14:textId="77777777" w:rsidR="00376722" w:rsidRPr="00A87273" w:rsidRDefault="00376722" w:rsidP="00C61A09">
      <w:pPr>
        <w:rPr>
          <w:color w:val="000000"/>
        </w:rPr>
      </w:pPr>
    </w:p>
    <w:p w14:paraId="5A1ECD47" w14:textId="77777777" w:rsidR="00376722" w:rsidRPr="00A87273" w:rsidRDefault="00376722" w:rsidP="00C61A09">
      <w:pPr>
        <w:rPr>
          <w:color w:val="000000"/>
        </w:rPr>
      </w:pPr>
    </w:p>
    <w:p w14:paraId="6AB5FAC0" w14:textId="77777777" w:rsidR="00376722" w:rsidRPr="00A87273" w:rsidRDefault="00376722" w:rsidP="00C61A09">
      <w:pPr>
        <w:rPr>
          <w:color w:val="000000"/>
        </w:rPr>
      </w:pPr>
    </w:p>
    <w:p w14:paraId="62618F69" w14:textId="77777777" w:rsidR="00376722" w:rsidRPr="00A87273" w:rsidRDefault="00376722" w:rsidP="00C61A09">
      <w:pPr>
        <w:rPr>
          <w:color w:val="000000"/>
        </w:rPr>
      </w:pPr>
    </w:p>
    <w:p w14:paraId="53C78C0E" w14:textId="77777777" w:rsidR="00376722" w:rsidRPr="00A87273" w:rsidRDefault="00376722" w:rsidP="00C61A09">
      <w:pPr>
        <w:rPr>
          <w:color w:val="000000"/>
        </w:rPr>
      </w:pPr>
    </w:p>
    <w:p w14:paraId="2954D7EB" w14:textId="77777777" w:rsidR="00376722" w:rsidRPr="00A87273" w:rsidRDefault="00376722" w:rsidP="00C61A09">
      <w:pPr>
        <w:rPr>
          <w:color w:val="000000"/>
        </w:rPr>
      </w:pPr>
    </w:p>
    <w:p w14:paraId="36EC1C40" w14:textId="77777777" w:rsidR="00376722" w:rsidRPr="00A87273" w:rsidRDefault="00376722" w:rsidP="00C61A09">
      <w:pPr>
        <w:rPr>
          <w:color w:val="000000"/>
        </w:rPr>
      </w:pPr>
    </w:p>
    <w:p w14:paraId="1B04A0D7" w14:textId="77777777" w:rsidR="00376722" w:rsidRPr="00A87273" w:rsidRDefault="00376722" w:rsidP="00C61A09">
      <w:pPr>
        <w:rPr>
          <w:color w:val="000000"/>
        </w:rPr>
      </w:pPr>
    </w:p>
    <w:p w14:paraId="1B9B0690" w14:textId="77777777" w:rsidR="00376722" w:rsidRPr="00A87273" w:rsidRDefault="00376722" w:rsidP="00C61A09">
      <w:pPr>
        <w:rPr>
          <w:color w:val="000000"/>
        </w:rPr>
      </w:pPr>
    </w:p>
    <w:p w14:paraId="25578D78" w14:textId="77777777" w:rsidR="00376722" w:rsidRPr="00A87273" w:rsidRDefault="00376722" w:rsidP="00C61A09">
      <w:pPr>
        <w:rPr>
          <w:color w:val="000000"/>
        </w:rPr>
      </w:pPr>
    </w:p>
    <w:p w14:paraId="2ADAEF30" w14:textId="77777777" w:rsidR="00376722" w:rsidRPr="00A87273" w:rsidRDefault="00376722" w:rsidP="00C61A09">
      <w:pPr>
        <w:rPr>
          <w:color w:val="000000"/>
        </w:rPr>
      </w:pPr>
    </w:p>
    <w:p w14:paraId="2C16DFED" w14:textId="77777777" w:rsidR="00376722" w:rsidRPr="00A87273" w:rsidRDefault="00376722" w:rsidP="00C61A09">
      <w:pPr>
        <w:rPr>
          <w:color w:val="000000"/>
        </w:rPr>
      </w:pPr>
    </w:p>
    <w:p w14:paraId="049958A0" w14:textId="77777777" w:rsidR="00376722" w:rsidRPr="00A87273" w:rsidRDefault="00376722" w:rsidP="00C61A09">
      <w:pPr>
        <w:rPr>
          <w:color w:val="000000"/>
        </w:rPr>
      </w:pPr>
    </w:p>
    <w:p w14:paraId="09E99738" w14:textId="77777777" w:rsidR="00376722" w:rsidRPr="00A87273" w:rsidRDefault="00376722" w:rsidP="00C61A09">
      <w:pPr>
        <w:rPr>
          <w:color w:val="000000"/>
        </w:rPr>
      </w:pPr>
    </w:p>
    <w:p w14:paraId="615AEF72" w14:textId="77777777" w:rsidR="00376722" w:rsidRPr="00A87273" w:rsidRDefault="00376722" w:rsidP="00C61A09">
      <w:pPr>
        <w:rPr>
          <w:color w:val="000000"/>
        </w:rPr>
      </w:pPr>
    </w:p>
    <w:p w14:paraId="4AC402F4" w14:textId="22023438" w:rsidR="00630C99" w:rsidRPr="00A87273" w:rsidRDefault="00630C99" w:rsidP="00C61A09">
      <w:pPr>
        <w:rPr>
          <w:b/>
          <w:bCs/>
          <w:color w:val="000000"/>
        </w:rPr>
      </w:pPr>
      <w:commentRangeStart w:id="2"/>
      <w:r w:rsidRPr="00A87273">
        <w:rPr>
          <w:b/>
          <w:bCs/>
          <w:color w:val="000000"/>
        </w:rPr>
        <w:t>Introduction</w:t>
      </w:r>
      <w:commentRangeEnd w:id="2"/>
      <w:r w:rsidRPr="00A87273">
        <w:rPr>
          <w:rStyle w:val="CommentReference"/>
          <w:b/>
          <w:bCs/>
        </w:rPr>
        <w:commentReference w:id="2"/>
      </w:r>
    </w:p>
    <w:p w14:paraId="3144C01A" w14:textId="77777777" w:rsidR="00630C99" w:rsidRPr="00A87273" w:rsidRDefault="00630C99" w:rsidP="00C61A09">
      <w:pPr>
        <w:rPr>
          <w:color w:val="000000"/>
        </w:rPr>
      </w:pPr>
    </w:p>
    <w:p w14:paraId="1DF41D2D" w14:textId="77777777" w:rsidR="00630C99" w:rsidRPr="00A87273" w:rsidRDefault="00630C99" w:rsidP="00C61A09">
      <w:pPr>
        <w:rPr>
          <w:color w:val="000000"/>
        </w:rPr>
      </w:pPr>
    </w:p>
    <w:p w14:paraId="36F92C99" w14:textId="77777777" w:rsidR="00630C99" w:rsidRPr="00A87273" w:rsidRDefault="00630C99" w:rsidP="00C61A09">
      <w:pPr>
        <w:rPr>
          <w:color w:val="000000"/>
        </w:rPr>
      </w:pPr>
    </w:p>
    <w:p w14:paraId="2122C262" w14:textId="77777777" w:rsidR="00630C99" w:rsidRPr="00A87273" w:rsidRDefault="00630C99" w:rsidP="00C61A09">
      <w:pPr>
        <w:rPr>
          <w:color w:val="000000"/>
        </w:rPr>
      </w:pPr>
    </w:p>
    <w:p w14:paraId="7124CF54" w14:textId="77777777" w:rsidR="00630C99" w:rsidRPr="00A87273" w:rsidRDefault="00630C99" w:rsidP="00C61A09">
      <w:pPr>
        <w:rPr>
          <w:color w:val="000000"/>
        </w:rPr>
      </w:pPr>
    </w:p>
    <w:p w14:paraId="356F612A" w14:textId="35E3C6BA" w:rsidR="00630C99" w:rsidRPr="00A87273" w:rsidRDefault="00630C99" w:rsidP="00C61A09">
      <w:pPr>
        <w:rPr>
          <w:b/>
          <w:bCs/>
          <w:color w:val="000000"/>
        </w:rPr>
      </w:pPr>
      <w:r w:rsidRPr="00A87273">
        <w:rPr>
          <w:b/>
          <w:bCs/>
          <w:color w:val="000000"/>
        </w:rPr>
        <w:t xml:space="preserve">Case </w:t>
      </w:r>
      <w:r w:rsidR="00A87273" w:rsidRPr="00A87273">
        <w:rPr>
          <w:b/>
          <w:bCs/>
          <w:color w:val="000000"/>
        </w:rPr>
        <w:t>R</w:t>
      </w:r>
      <w:r w:rsidRPr="00A87273">
        <w:rPr>
          <w:b/>
          <w:bCs/>
          <w:color w:val="000000"/>
        </w:rPr>
        <w:t>eport</w:t>
      </w:r>
    </w:p>
    <w:p w14:paraId="59130E15" w14:textId="77777777" w:rsidR="00630C99" w:rsidRPr="00A87273" w:rsidRDefault="00630C99" w:rsidP="00C61A09">
      <w:pPr>
        <w:rPr>
          <w:color w:val="000000"/>
        </w:rPr>
      </w:pPr>
    </w:p>
    <w:p w14:paraId="47AEF93E" w14:textId="77777777" w:rsidR="00630C99" w:rsidRPr="00A87273" w:rsidRDefault="00630C99" w:rsidP="00C61A09">
      <w:pPr>
        <w:rPr>
          <w:color w:val="000000"/>
        </w:rPr>
      </w:pPr>
    </w:p>
    <w:p w14:paraId="7863DA13" w14:textId="77777777" w:rsidR="00630C99" w:rsidRPr="00A87273" w:rsidRDefault="00630C99" w:rsidP="00C61A09">
      <w:pPr>
        <w:rPr>
          <w:color w:val="000000"/>
        </w:rPr>
      </w:pPr>
    </w:p>
    <w:p w14:paraId="2E5B1CD1" w14:textId="77777777" w:rsidR="00630C99" w:rsidRPr="00A87273" w:rsidRDefault="00630C99" w:rsidP="00C61A09">
      <w:pPr>
        <w:rPr>
          <w:color w:val="000000"/>
        </w:rPr>
      </w:pPr>
    </w:p>
    <w:p w14:paraId="1243549E" w14:textId="77777777" w:rsidR="00630C99" w:rsidRPr="00A87273" w:rsidRDefault="00630C99" w:rsidP="00C61A09">
      <w:pPr>
        <w:rPr>
          <w:color w:val="000000"/>
        </w:rPr>
      </w:pPr>
    </w:p>
    <w:p w14:paraId="1489426E" w14:textId="77777777" w:rsidR="00630C99" w:rsidRPr="00A87273" w:rsidRDefault="00630C99" w:rsidP="00C61A09">
      <w:pPr>
        <w:rPr>
          <w:color w:val="000000"/>
        </w:rPr>
      </w:pPr>
    </w:p>
    <w:p w14:paraId="7FBA2221" w14:textId="77777777" w:rsidR="00630C99" w:rsidRPr="00A87273" w:rsidRDefault="00630C99" w:rsidP="00C61A09">
      <w:pPr>
        <w:rPr>
          <w:color w:val="000000"/>
        </w:rPr>
      </w:pPr>
    </w:p>
    <w:p w14:paraId="2B1A58B0" w14:textId="77777777" w:rsidR="00630C99" w:rsidRPr="00A87273" w:rsidRDefault="00630C99" w:rsidP="00C61A09">
      <w:pPr>
        <w:rPr>
          <w:color w:val="000000"/>
        </w:rPr>
      </w:pPr>
    </w:p>
    <w:p w14:paraId="3DEC0C70" w14:textId="77777777" w:rsidR="00630C99" w:rsidRPr="00A87273" w:rsidRDefault="00630C99" w:rsidP="00C61A09">
      <w:pPr>
        <w:rPr>
          <w:color w:val="000000"/>
        </w:rPr>
      </w:pPr>
    </w:p>
    <w:p w14:paraId="3372A396" w14:textId="77777777" w:rsidR="00630C99" w:rsidRPr="00A87273" w:rsidRDefault="00630C99" w:rsidP="00C61A09">
      <w:pPr>
        <w:rPr>
          <w:color w:val="000000"/>
        </w:rPr>
      </w:pPr>
    </w:p>
    <w:p w14:paraId="566A53F6" w14:textId="77777777" w:rsidR="00630C99" w:rsidRPr="00A87273" w:rsidRDefault="00630C99" w:rsidP="00C61A09">
      <w:pPr>
        <w:rPr>
          <w:color w:val="000000"/>
        </w:rPr>
      </w:pPr>
    </w:p>
    <w:p w14:paraId="2272500A" w14:textId="77777777" w:rsidR="00630C99" w:rsidRPr="00A87273" w:rsidRDefault="00630C99" w:rsidP="00C61A09">
      <w:pPr>
        <w:rPr>
          <w:color w:val="000000"/>
        </w:rPr>
      </w:pPr>
    </w:p>
    <w:p w14:paraId="30C3BF7C" w14:textId="77777777" w:rsidR="00630C99" w:rsidRPr="00A87273" w:rsidRDefault="00630C99" w:rsidP="00C61A09">
      <w:pPr>
        <w:rPr>
          <w:color w:val="000000"/>
        </w:rPr>
      </w:pPr>
    </w:p>
    <w:p w14:paraId="6CCD3837" w14:textId="77777777" w:rsidR="00630C99" w:rsidRPr="00A87273" w:rsidRDefault="00630C99" w:rsidP="00C61A09">
      <w:pPr>
        <w:rPr>
          <w:color w:val="000000"/>
        </w:rPr>
      </w:pPr>
    </w:p>
    <w:p w14:paraId="4D959C22" w14:textId="77777777" w:rsidR="00630C99" w:rsidRPr="00A87273" w:rsidRDefault="00630C99" w:rsidP="00C61A09">
      <w:pPr>
        <w:rPr>
          <w:color w:val="000000"/>
        </w:rPr>
      </w:pPr>
    </w:p>
    <w:p w14:paraId="04FE902A" w14:textId="77777777" w:rsidR="00630C99" w:rsidRPr="00A87273" w:rsidRDefault="00630C99" w:rsidP="00C61A09">
      <w:pPr>
        <w:rPr>
          <w:color w:val="000000"/>
        </w:rPr>
      </w:pPr>
    </w:p>
    <w:p w14:paraId="3479DDB2" w14:textId="77777777" w:rsidR="00630C99" w:rsidRPr="00A87273" w:rsidRDefault="00630C99" w:rsidP="00C61A09">
      <w:pPr>
        <w:rPr>
          <w:color w:val="000000"/>
        </w:rPr>
      </w:pPr>
    </w:p>
    <w:p w14:paraId="1E2C27C0" w14:textId="0EC933C8" w:rsidR="00630C99" w:rsidRPr="00A87273" w:rsidRDefault="00630C99" w:rsidP="00C61A09">
      <w:pPr>
        <w:rPr>
          <w:b/>
          <w:bCs/>
          <w:color w:val="000000"/>
        </w:rPr>
      </w:pPr>
      <w:r w:rsidRPr="00A87273">
        <w:rPr>
          <w:b/>
          <w:bCs/>
          <w:color w:val="000000"/>
        </w:rPr>
        <w:t>Discussion</w:t>
      </w:r>
    </w:p>
    <w:p w14:paraId="2274B8F6" w14:textId="77777777" w:rsidR="00630C99" w:rsidRPr="00A87273" w:rsidRDefault="00630C99" w:rsidP="00C61A09">
      <w:pPr>
        <w:rPr>
          <w:color w:val="000000"/>
        </w:rPr>
      </w:pPr>
    </w:p>
    <w:p w14:paraId="594D152A" w14:textId="77777777" w:rsidR="00630C99" w:rsidRPr="00A87273" w:rsidRDefault="00630C99" w:rsidP="00C61A09">
      <w:pPr>
        <w:rPr>
          <w:color w:val="000000"/>
        </w:rPr>
      </w:pPr>
    </w:p>
    <w:p w14:paraId="7C861C5A" w14:textId="77777777" w:rsidR="00630C99" w:rsidRPr="00A87273" w:rsidRDefault="00630C99" w:rsidP="00C61A09">
      <w:pPr>
        <w:rPr>
          <w:color w:val="000000"/>
        </w:rPr>
      </w:pPr>
    </w:p>
    <w:p w14:paraId="0ACFF81A" w14:textId="77777777" w:rsidR="00630C99" w:rsidRPr="00A87273" w:rsidRDefault="00630C99" w:rsidP="00C61A09">
      <w:pPr>
        <w:rPr>
          <w:color w:val="000000"/>
        </w:rPr>
      </w:pPr>
    </w:p>
    <w:p w14:paraId="7870A526" w14:textId="77777777" w:rsidR="00630C99" w:rsidRPr="00A87273" w:rsidRDefault="00630C99" w:rsidP="00C61A09">
      <w:pPr>
        <w:rPr>
          <w:color w:val="000000"/>
        </w:rPr>
      </w:pPr>
    </w:p>
    <w:p w14:paraId="0D91A960" w14:textId="77777777" w:rsidR="00630C99" w:rsidRPr="00A87273" w:rsidRDefault="00630C99" w:rsidP="00C61A09">
      <w:pPr>
        <w:rPr>
          <w:color w:val="000000"/>
        </w:rPr>
      </w:pPr>
    </w:p>
    <w:p w14:paraId="41551D7F" w14:textId="77777777" w:rsidR="00630C99" w:rsidRPr="00A87273" w:rsidRDefault="00630C99" w:rsidP="00C61A09">
      <w:pPr>
        <w:rPr>
          <w:color w:val="000000"/>
        </w:rPr>
      </w:pPr>
    </w:p>
    <w:p w14:paraId="76F6A427" w14:textId="77777777" w:rsidR="00630C99" w:rsidRPr="00A87273" w:rsidRDefault="00630C99" w:rsidP="00C61A09">
      <w:pPr>
        <w:rPr>
          <w:color w:val="000000"/>
        </w:rPr>
      </w:pPr>
    </w:p>
    <w:p w14:paraId="162BDC5E" w14:textId="77777777" w:rsidR="00630C99" w:rsidRPr="00A87273" w:rsidRDefault="00630C99" w:rsidP="00C61A09">
      <w:pPr>
        <w:rPr>
          <w:color w:val="000000"/>
        </w:rPr>
      </w:pPr>
    </w:p>
    <w:p w14:paraId="5CC7FED4" w14:textId="77777777" w:rsidR="00630C99" w:rsidRPr="00A87273" w:rsidRDefault="00630C99" w:rsidP="00C61A09">
      <w:pPr>
        <w:rPr>
          <w:color w:val="000000"/>
        </w:rPr>
      </w:pPr>
    </w:p>
    <w:p w14:paraId="1D9C9DA0" w14:textId="77777777" w:rsidR="00630C99" w:rsidRPr="00A87273" w:rsidRDefault="00630C99" w:rsidP="00C61A09">
      <w:pPr>
        <w:rPr>
          <w:color w:val="000000"/>
        </w:rPr>
      </w:pPr>
    </w:p>
    <w:p w14:paraId="7026D406" w14:textId="77777777" w:rsidR="00630C99" w:rsidRPr="00A87273" w:rsidRDefault="00630C99" w:rsidP="00C61A09">
      <w:pPr>
        <w:rPr>
          <w:color w:val="000000"/>
        </w:rPr>
      </w:pPr>
    </w:p>
    <w:p w14:paraId="612D674D" w14:textId="77777777" w:rsidR="00630C99" w:rsidRPr="00A87273" w:rsidRDefault="00630C99" w:rsidP="00C61A09">
      <w:pPr>
        <w:rPr>
          <w:color w:val="000000"/>
        </w:rPr>
      </w:pPr>
    </w:p>
    <w:p w14:paraId="611E28BD" w14:textId="77777777" w:rsidR="00630C99" w:rsidRPr="00A87273" w:rsidRDefault="00630C99" w:rsidP="00C61A09">
      <w:pPr>
        <w:rPr>
          <w:color w:val="000000"/>
        </w:rPr>
      </w:pPr>
    </w:p>
    <w:p w14:paraId="72F4B71B" w14:textId="77777777" w:rsidR="00630C99" w:rsidRPr="00A87273" w:rsidRDefault="00630C99" w:rsidP="00C61A09">
      <w:pPr>
        <w:rPr>
          <w:color w:val="000000"/>
        </w:rPr>
      </w:pPr>
    </w:p>
    <w:p w14:paraId="6F1166BA" w14:textId="77777777" w:rsidR="00630C99" w:rsidRPr="00A87273" w:rsidRDefault="00630C99" w:rsidP="00C61A09">
      <w:pPr>
        <w:rPr>
          <w:color w:val="000000"/>
        </w:rPr>
      </w:pPr>
    </w:p>
    <w:p w14:paraId="65633834" w14:textId="77777777" w:rsidR="00630C99" w:rsidRPr="00A87273" w:rsidRDefault="00630C99" w:rsidP="00C61A09">
      <w:pPr>
        <w:rPr>
          <w:color w:val="000000"/>
        </w:rPr>
      </w:pPr>
    </w:p>
    <w:p w14:paraId="2A66C83F" w14:textId="77777777" w:rsidR="00630C99" w:rsidRPr="00A87273" w:rsidRDefault="00630C99" w:rsidP="00C61A09">
      <w:pPr>
        <w:rPr>
          <w:color w:val="000000"/>
        </w:rPr>
      </w:pPr>
    </w:p>
    <w:p w14:paraId="792C91ED" w14:textId="57D42BCA" w:rsidR="00630C99" w:rsidRPr="00A87273" w:rsidRDefault="00630C99" w:rsidP="00C61A09">
      <w:pPr>
        <w:rPr>
          <w:b/>
          <w:bCs/>
          <w:color w:val="000000"/>
        </w:rPr>
      </w:pPr>
      <w:r w:rsidRPr="00A87273">
        <w:rPr>
          <w:b/>
          <w:bCs/>
          <w:color w:val="000000"/>
        </w:rPr>
        <w:t>Conclusion</w:t>
      </w:r>
    </w:p>
    <w:p w14:paraId="0C7CB2FB" w14:textId="77777777" w:rsidR="00630C99" w:rsidRPr="00A87273" w:rsidRDefault="00630C99" w:rsidP="00C61A09">
      <w:pPr>
        <w:rPr>
          <w:color w:val="000000"/>
        </w:rPr>
      </w:pPr>
    </w:p>
    <w:p w14:paraId="4DCFA0AD" w14:textId="77777777" w:rsidR="004258CA" w:rsidRPr="00A87273" w:rsidRDefault="004258CA">
      <w:pPr>
        <w:spacing w:before="60" w:line="400" w:lineRule="atLeast"/>
        <w:rPr>
          <w:color w:val="000000"/>
        </w:rPr>
      </w:pPr>
    </w:p>
    <w:p w14:paraId="3153F094" w14:textId="77777777" w:rsidR="004258CA" w:rsidRPr="00A87273" w:rsidRDefault="004258CA">
      <w:pPr>
        <w:spacing w:before="60" w:line="400" w:lineRule="atLeast"/>
        <w:rPr>
          <w:color w:val="000000"/>
        </w:rPr>
      </w:pPr>
    </w:p>
    <w:p w14:paraId="7C412E89" w14:textId="77777777" w:rsidR="004258CA" w:rsidRPr="00A87273" w:rsidRDefault="004258CA">
      <w:pPr>
        <w:spacing w:before="60" w:line="400" w:lineRule="atLeast"/>
        <w:rPr>
          <w:color w:val="000000"/>
        </w:rPr>
      </w:pPr>
    </w:p>
    <w:p w14:paraId="6BA336A0" w14:textId="77777777" w:rsidR="004258CA" w:rsidRPr="00A87273" w:rsidRDefault="004258CA">
      <w:pPr>
        <w:spacing w:before="60" w:line="400" w:lineRule="atLeast"/>
        <w:rPr>
          <w:color w:val="000000"/>
        </w:rPr>
      </w:pPr>
    </w:p>
    <w:p w14:paraId="7616382E" w14:textId="77777777" w:rsidR="00630C99" w:rsidRPr="00A87273" w:rsidRDefault="00630C99">
      <w:pPr>
        <w:spacing w:before="60" w:line="400" w:lineRule="atLeast"/>
        <w:outlineLvl w:val="0"/>
        <w:rPr>
          <w:color w:val="000000"/>
        </w:rPr>
      </w:pPr>
    </w:p>
    <w:p w14:paraId="0557A00D" w14:textId="33B306BC" w:rsidR="004258CA" w:rsidRPr="00A87273" w:rsidRDefault="004258CA">
      <w:pPr>
        <w:spacing w:before="60" w:line="400" w:lineRule="atLeast"/>
        <w:outlineLvl w:val="0"/>
        <w:rPr>
          <w:b/>
          <w:bCs/>
          <w:color w:val="000000"/>
        </w:rPr>
      </w:pPr>
      <w:commentRangeStart w:id="3"/>
      <w:r w:rsidRPr="00A87273">
        <w:rPr>
          <w:b/>
          <w:bCs/>
          <w:color w:val="000000"/>
        </w:rPr>
        <w:t>References:</w:t>
      </w:r>
      <w:commentRangeEnd w:id="3"/>
      <w:r w:rsidR="00063EFE" w:rsidRPr="00A87273">
        <w:rPr>
          <w:rStyle w:val="CommentReference"/>
          <w:b/>
          <w:bCs/>
        </w:rPr>
        <w:commentReference w:id="3"/>
      </w:r>
    </w:p>
    <w:p w14:paraId="0DA3B74B" w14:textId="77777777" w:rsidR="00AC6003" w:rsidRPr="00A87273" w:rsidRDefault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CBB5DEF" w14:textId="77777777" w:rsidR="00AC6003" w:rsidRPr="00A87273" w:rsidRDefault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B0F81AD" w14:textId="77777777" w:rsidR="00AC6003" w:rsidRPr="00A87273" w:rsidRDefault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CEE9A3F" w14:textId="77777777" w:rsidR="00AC6003" w:rsidRPr="00A87273" w:rsidRDefault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8A038E8" w14:textId="77777777" w:rsidR="00AC6003" w:rsidRPr="00A87273" w:rsidRDefault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5B3E3D7" w14:textId="77777777" w:rsidR="00443F52" w:rsidRPr="00A87273" w:rsidRDefault="00443F5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138747E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DD9C0E4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5C9D0BB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A597C83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60A7A9E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B0ECEC0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21E5CEF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1E03E14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2BA457A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F084CB6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C73B178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D6C09C9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4C0188B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87A72FF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C9A8D0F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0224BEC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EC75D8D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15CA246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9CA05D0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64DC0BF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FE84477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C976457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6F15903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3F0A83A" w14:textId="77777777" w:rsidR="00376722" w:rsidRPr="00A87273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9B8A973" w14:textId="77777777" w:rsidR="00630C99" w:rsidRPr="00A87273" w:rsidRDefault="00630C99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2726E45" w14:textId="17C5CC13" w:rsidR="00443F52" w:rsidRPr="00A87273" w:rsidRDefault="00443F52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  <w:commentRangeStart w:id="4"/>
      <w:r w:rsidRPr="00A87273">
        <w:rPr>
          <w:b/>
          <w:bCs/>
          <w:noProof/>
          <w:color w:val="000000"/>
          <w:lang w:val="en-US"/>
        </w:rPr>
        <w:t>Tables:</w:t>
      </w:r>
      <w:commentRangeEnd w:id="4"/>
      <w:r w:rsidR="00063EFE" w:rsidRPr="00A87273">
        <w:rPr>
          <w:rStyle w:val="CommentReference"/>
          <w:b/>
          <w:bCs/>
        </w:rPr>
        <w:commentReference w:id="4"/>
      </w:r>
    </w:p>
    <w:p w14:paraId="3AFD258F" w14:textId="77777777" w:rsidR="00AC6003" w:rsidRPr="00A87273" w:rsidRDefault="00AC6003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C96A649" w14:textId="77777777" w:rsidR="00AC6003" w:rsidRPr="00A87273" w:rsidRDefault="00AC6003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A75EEFF" w14:textId="77777777" w:rsidR="00AC6003" w:rsidRPr="00A87273" w:rsidRDefault="00AC6003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95E9A7A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D594576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4CAA58C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D3DB1FF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2E237B7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B80242D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DF88AC5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2F078CA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E56B353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F2A5E1B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768FB76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183CCE9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858E7D3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5C27A0C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0D0E385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8B531E5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A47EA19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3EC74A2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143437E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C810E0A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E048A98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F45D7E4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578043F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847A420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F704528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119C7BB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5100D40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3D9328F" w14:textId="77777777" w:rsidR="00376722" w:rsidRPr="00A87273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E75576B" w14:textId="6726E370" w:rsidR="00AC6003" w:rsidRPr="00A87273" w:rsidRDefault="00B569BD" w:rsidP="00AC6003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  <w:commentRangeStart w:id="5"/>
      <w:r>
        <w:rPr>
          <w:b/>
          <w:bCs/>
          <w:noProof/>
          <w:color w:val="000000"/>
          <w:lang w:val="en-US"/>
        </w:rPr>
        <w:t>F</w:t>
      </w:r>
      <w:r w:rsidR="00AC6003" w:rsidRPr="00A87273">
        <w:rPr>
          <w:b/>
          <w:bCs/>
          <w:noProof/>
          <w:color w:val="000000"/>
          <w:lang w:val="en-US"/>
        </w:rPr>
        <w:t>igure</w:t>
      </w:r>
      <w:r w:rsidR="00E92AA4">
        <w:rPr>
          <w:b/>
          <w:bCs/>
          <w:noProof/>
          <w:color w:val="000000"/>
          <w:lang w:val="en-US"/>
        </w:rPr>
        <w:t xml:space="preserve"> </w:t>
      </w:r>
      <w:r w:rsidR="00E92AA4" w:rsidRPr="00A87273">
        <w:rPr>
          <w:b/>
          <w:bCs/>
          <w:noProof/>
          <w:color w:val="000000"/>
          <w:lang w:val="en-US"/>
        </w:rPr>
        <w:t>Legends</w:t>
      </w:r>
      <w:r w:rsidR="00AC6003" w:rsidRPr="00A87273">
        <w:rPr>
          <w:b/>
          <w:bCs/>
          <w:noProof/>
          <w:color w:val="000000"/>
          <w:lang w:val="en-US"/>
        </w:rPr>
        <w:t>:</w:t>
      </w:r>
      <w:commentRangeEnd w:id="5"/>
      <w:r w:rsidR="00063EFE" w:rsidRPr="00A87273">
        <w:rPr>
          <w:rStyle w:val="CommentReference"/>
          <w:b/>
          <w:bCs/>
        </w:rPr>
        <w:commentReference w:id="5"/>
      </w:r>
    </w:p>
    <w:p w14:paraId="46A75194" w14:textId="77777777" w:rsidR="00443F52" w:rsidRPr="00A87273" w:rsidRDefault="00443F5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BF16CF7" w14:textId="77777777" w:rsidR="00443F52" w:rsidRPr="00A87273" w:rsidRDefault="00443F5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sectPr w:rsidR="00443F52" w:rsidRPr="00A87273" w:rsidSect="00F42591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JID" w:date="2024-11-30T12:15:00Z" w:initials="I">
    <w:p w14:paraId="2E4FDD8F" w14:textId="19E0AA0E" w:rsidR="00063EFE" w:rsidRDefault="00063EFE">
      <w:pPr>
        <w:pStyle w:val="CommentText"/>
      </w:pPr>
      <w:r>
        <w:rPr>
          <w:rStyle w:val="CommentReference"/>
        </w:rPr>
        <w:annotationRef/>
      </w:r>
      <w:r w:rsidRPr="00063EFE">
        <w:t xml:space="preserve">Ensure that no material identifying the authors or their institute is in this file. This is the </w:t>
      </w:r>
      <w:r>
        <w:t>most common</w:t>
      </w:r>
      <w:r w:rsidRPr="00063EFE">
        <w:t xml:space="preserve"> reason for delays in processing articles.</w:t>
      </w:r>
    </w:p>
  </w:comment>
  <w:comment w:id="1" w:author="IJID" w:date="2024-11-30T12:15:00Z" w:initials="I">
    <w:p w14:paraId="6D5DC2DA" w14:textId="43A5C594" w:rsidR="00063EFE" w:rsidRDefault="00063EFE">
      <w:pPr>
        <w:pStyle w:val="CommentText"/>
      </w:pPr>
      <w:r>
        <w:rPr>
          <w:rStyle w:val="CommentReference"/>
        </w:rPr>
        <w:annotationRef/>
      </w:r>
      <w:r w:rsidR="00630C99">
        <w:t>Unstructured</w:t>
      </w:r>
      <w:r w:rsidRPr="00063EFE">
        <w:t xml:space="preserve"> </w:t>
      </w:r>
      <w:r>
        <w:t>abstract limited</w:t>
      </w:r>
      <w:r w:rsidRPr="00063EFE">
        <w:t xml:space="preserve"> to </w:t>
      </w:r>
      <w:r w:rsidR="00C9231D">
        <w:t>250</w:t>
      </w:r>
      <w:r w:rsidRPr="00063EFE">
        <w:t xml:space="preserve"> words.</w:t>
      </w:r>
    </w:p>
  </w:comment>
  <w:comment w:id="2" w:author="IJID" w:date="2024-11-30T18:50:00Z" w:initials="I">
    <w:p w14:paraId="60107740" w14:textId="3E56BAF3" w:rsidR="00630C99" w:rsidRDefault="00630C99" w:rsidP="00630C99">
      <w:pPr>
        <w:pStyle w:val="CommentText"/>
      </w:pPr>
      <w:r>
        <w:rPr>
          <w:rStyle w:val="CommentReference"/>
        </w:rPr>
        <w:annotationRef/>
      </w:r>
      <w:r w:rsidRPr="00063EFE">
        <w:t xml:space="preserve">The main article can be a maximum of </w:t>
      </w:r>
      <w:r w:rsidR="00C9231D">
        <w:t>6</w:t>
      </w:r>
      <w:r w:rsidRPr="00063EFE">
        <w:t>00 words</w:t>
      </w:r>
      <w:r>
        <w:t xml:space="preserve"> including an introduction, case report, discussion, and conclusion</w:t>
      </w:r>
      <w:r w:rsidRPr="00063EFE">
        <w:t>.</w:t>
      </w:r>
      <w:r>
        <w:t xml:space="preserve"> The cases must have a diagnostic impact or describe a therapeutic challenge and must provide a learning opportunity for</w:t>
      </w:r>
    </w:p>
    <w:p w14:paraId="6540FD2F" w14:textId="72BBCDCE" w:rsidR="00630C99" w:rsidRDefault="00630C99" w:rsidP="00630C99">
      <w:pPr>
        <w:pStyle w:val="CommentText"/>
      </w:pPr>
      <w:r>
        <w:t>Clinicians.</w:t>
      </w:r>
    </w:p>
  </w:comment>
  <w:comment w:id="3" w:author="IJID" w:date="2024-11-30T12:18:00Z" w:initials="I">
    <w:p w14:paraId="287D0346" w14:textId="2A905642" w:rsidR="00F94665" w:rsidRDefault="00063EFE" w:rsidP="00F94665">
      <w:pPr>
        <w:pStyle w:val="CommentText"/>
      </w:pPr>
      <w:r>
        <w:rPr>
          <w:rStyle w:val="CommentReference"/>
        </w:rPr>
        <w:annotationRef/>
      </w:r>
      <w:r w:rsidR="00F94665">
        <w:t xml:space="preserve">Not more than </w:t>
      </w:r>
      <w:r w:rsidR="00C9231D">
        <w:t>10</w:t>
      </w:r>
      <w:r w:rsidR="00F94665">
        <w:t xml:space="preserve"> references.</w:t>
      </w:r>
    </w:p>
    <w:p w14:paraId="5EF36CB2" w14:textId="77777777" w:rsidR="00F94665" w:rsidRDefault="00F94665" w:rsidP="00F94665">
      <w:pPr>
        <w:pStyle w:val="CommentText"/>
      </w:pPr>
    </w:p>
    <w:p w14:paraId="3B9DC174" w14:textId="77777777" w:rsidR="00F94665" w:rsidRDefault="00F94665" w:rsidP="00F94665">
      <w:pPr>
        <w:pStyle w:val="CommentText"/>
      </w:pPr>
      <w:r>
        <w:t>The journal follows the Vancouver style.</w:t>
      </w:r>
    </w:p>
    <w:p w14:paraId="2E136259" w14:textId="77777777" w:rsidR="00F94665" w:rsidRDefault="00F94665" w:rsidP="00F94665">
      <w:pPr>
        <w:pStyle w:val="CommentText"/>
      </w:pPr>
    </w:p>
    <w:p w14:paraId="38B0B6B1" w14:textId="77777777" w:rsidR="00F94665" w:rsidRDefault="00F94665" w:rsidP="00F94665">
      <w:pPr>
        <w:pStyle w:val="CommentText"/>
      </w:pPr>
      <w:r>
        <w:t>Format for references:</w:t>
      </w:r>
    </w:p>
    <w:p w14:paraId="6E5D6D47" w14:textId="77777777" w:rsidR="00F94665" w:rsidRDefault="00F94665" w:rsidP="00F94665">
      <w:pPr>
        <w:pStyle w:val="CommentText"/>
      </w:pPr>
      <w:r>
        <w:t>List the first six authors followed by et al. The author’s initials follow the author’s surname in capitals without spaces or full stops; the title of the paper; journal title (abbreviated according to the style of Index Medicus [ www.nlm.nih.gov ]; in case the journal is not listed in the Index Medicus, the full journal title should be given); year of publication; volume number; first and last page numbers (121-26). Please observe the interpunctuation most carefully.</w:t>
      </w:r>
    </w:p>
    <w:p w14:paraId="113639DA" w14:textId="77777777" w:rsidR="00F94665" w:rsidRDefault="00F94665" w:rsidP="00F94665">
      <w:pPr>
        <w:pStyle w:val="CommentText"/>
      </w:pPr>
    </w:p>
    <w:p w14:paraId="685619D0" w14:textId="77777777" w:rsidR="00F94665" w:rsidRDefault="00F94665" w:rsidP="00F94665">
      <w:pPr>
        <w:pStyle w:val="CommentText"/>
      </w:pPr>
      <w:r>
        <w:t>Examples of references:</w:t>
      </w:r>
    </w:p>
    <w:p w14:paraId="4A29348D" w14:textId="77777777" w:rsidR="00F94665" w:rsidRDefault="00F94665" w:rsidP="00F94665">
      <w:pPr>
        <w:pStyle w:val="CommentText"/>
      </w:pPr>
    </w:p>
    <w:p w14:paraId="29D1E5F5" w14:textId="77777777" w:rsidR="00F94665" w:rsidRDefault="00F94665" w:rsidP="00F94665">
      <w:pPr>
        <w:pStyle w:val="CommentText"/>
      </w:pPr>
      <w:r>
        <w:t>For journal articles:</w:t>
      </w:r>
    </w:p>
    <w:p w14:paraId="6B94F414" w14:textId="746FAE95" w:rsidR="00F94665" w:rsidRDefault="00F94665" w:rsidP="00F94665">
      <w:pPr>
        <w:pStyle w:val="CommentText"/>
      </w:pPr>
      <w:r>
        <w:t>Sehgal VN, Srivastava G, Dogra S. Adult onset pityriasis rubra pilaris. Indian J Dermatol Venereol Leprol 2008;74:311-21.</w:t>
      </w:r>
    </w:p>
    <w:p w14:paraId="691BC33B" w14:textId="5DF04324" w:rsidR="00063EFE" w:rsidRDefault="00063EFE" w:rsidP="00063EFE">
      <w:pPr>
        <w:pStyle w:val="CommentText"/>
      </w:pPr>
    </w:p>
  </w:comment>
  <w:comment w:id="4" w:author="IJID" w:date="2024-11-30T12:19:00Z" w:initials="I">
    <w:p w14:paraId="73B066CD" w14:textId="03B1A3BB" w:rsidR="008B0CC2" w:rsidRDefault="00063EFE">
      <w:pPr>
        <w:pStyle w:val="CommentText"/>
      </w:pPr>
      <w:r>
        <w:rPr>
          <w:rStyle w:val="CommentReference"/>
        </w:rPr>
        <w:annotationRef/>
      </w:r>
      <w:r w:rsidR="008B0CC2">
        <w:t>Not more than 1 table.</w:t>
      </w:r>
    </w:p>
    <w:p w14:paraId="1FD6873D" w14:textId="77777777" w:rsidR="008B0CC2" w:rsidRDefault="008B0CC2">
      <w:pPr>
        <w:pStyle w:val="CommentText"/>
      </w:pPr>
    </w:p>
    <w:p w14:paraId="1D23A5C5" w14:textId="5164B73D" w:rsidR="00063EFE" w:rsidRDefault="00063EFE">
      <w:pPr>
        <w:pStyle w:val="CommentText"/>
      </w:pPr>
      <w:r w:rsidRPr="00063EFE">
        <w:t>Make self- explanatory tables that do not duplicate the text. Number tables in Arabic numerals consecutively in the order of their first citation in the text and supply a brief title for each. Place explanatory matter in footnotes, not in the heading. Explain in footnotes all non-standard abbreviations. Obtain permission for all fully borrowed, adapted, and modified tables and provide a credit line in the footnote. For footnotes use the following symbols, in this sequence: *, †, ‡, §, ||, **, ††, ‡‡</w:t>
      </w:r>
    </w:p>
  </w:comment>
  <w:comment w:id="5" w:author="IJID" w:date="2024-11-30T12:19:00Z" w:initials="I">
    <w:p w14:paraId="707E9236" w14:textId="77777777" w:rsidR="00A87273" w:rsidRDefault="00063EFE" w:rsidP="00A87273">
      <w:r>
        <w:rPr>
          <w:rStyle w:val="CommentReference"/>
        </w:rPr>
        <w:annotationRef/>
      </w:r>
      <w:r w:rsidR="00A87273">
        <w:rPr>
          <w:sz w:val="20"/>
          <w:szCs w:val="20"/>
        </w:rPr>
        <w:t>Legends to figures should not be more than 40 words. A maximum of 06 figures/images are allowed, which includes figures/images in panel. If a panel has 03 images, it will be counted as 03 figures. Please submit figures separately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E4FDD8F" w15:done="0"/>
  <w15:commentEx w15:paraId="6D5DC2DA" w15:done="0"/>
  <w15:commentEx w15:paraId="6540FD2F" w15:done="0"/>
  <w15:commentEx w15:paraId="691BC33B" w15:done="0"/>
  <w15:commentEx w15:paraId="1D23A5C5" w15:done="0"/>
  <w15:commentEx w15:paraId="707E92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CA2469" w16cex:dateUtc="2024-11-30T06:45:00Z"/>
  <w16cex:commentExtensible w16cex:durableId="4688E12A" w16cex:dateUtc="2024-11-30T06:45:00Z"/>
  <w16cex:commentExtensible w16cex:durableId="601230FC" w16cex:dateUtc="2024-11-30T13:20:00Z"/>
  <w16cex:commentExtensible w16cex:durableId="5631A214" w16cex:dateUtc="2024-11-30T06:48:00Z"/>
  <w16cex:commentExtensible w16cex:durableId="1AA900EB" w16cex:dateUtc="2024-11-30T06:49:00Z"/>
  <w16cex:commentExtensible w16cex:durableId="428FBA12" w16cex:dateUtc="2024-11-30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4FDD8F" w16cid:durableId="48CA2469"/>
  <w16cid:commentId w16cid:paraId="6D5DC2DA" w16cid:durableId="4688E12A"/>
  <w16cid:commentId w16cid:paraId="6540FD2F" w16cid:durableId="601230FC"/>
  <w16cid:commentId w16cid:paraId="691BC33B" w16cid:durableId="5631A214"/>
  <w16cid:commentId w16cid:paraId="1D23A5C5" w16cid:durableId="1AA900EB"/>
  <w16cid:commentId w16cid:paraId="707E9236" w16cid:durableId="428FBA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3A91C" w14:textId="77777777" w:rsidR="00037397" w:rsidRDefault="00037397">
      <w:r>
        <w:separator/>
      </w:r>
    </w:p>
  </w:endnote>
  <w:endnote w:type="continuationSeparator" w:id="0">
    <w:p w14:paraId="504A4433" w14:textId="77777777" w:rsidR="00037397" w:rsidRDefault="0003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EB317" w14:textId="77777777" w:rsidR="00037397" w:rsidRDefault="00037397">
      <w:r>
        <w:separator/>
      </w:r>
    </w:p>
  </w:footnote>
  <w:footnote w:type="continuationSeparator" w:id="0">
    <w:p w14:paraId="5C00CCD2" w14:textId="77777777" w:rsidR="00037397" w:rsidRDefault="0003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</w:abstractNum>
  <w:abstractNum w:abstractNumId="1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64207EE4"/>
    <w:multiLevelType w:val="hybridMultilevel"/>
    <w:tmpl w:val="6FAA55A4"/>
    <w:lvl w:ilvl="0" w:tplc="41C215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822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35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87348">
    <w:abstractNumId w:val="3"/>
  </w:num>
  <w:num w:numId="4" w16cid:durableId="406192539">
    <w:abstractNumId w:val="2"/>
  </w:num>
  <w:num w:numId="5" w16cid:durableId="98648235">
    <w:abstractNumId w:val="4"/>
  </w:num>
  <w:num w:numId="6" w16cid:durableId="17726267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JID">
    <w15:presenceInfo w15:providerId="None" w15:userId="IJ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attachedTemplate r:id="rId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722"/>
    <w:rsid w:val="00024F60"/>
    <w:rsid w:val="00036C90"/>
    <w:rsid w:val="00037397"/>
    <w:rsid w:val="0005684F"/>
    <w:rsid w:val="00063EFE"/>
    <w:rsid w:val="000938CA"/>
    <w:rsid w:val="00132D39"/>
    <w:rsid w:val="001601A9"/>
    <w:rsid w:val="00182619"/>
    <w:rsid w:val="001E1887"/>
    <w:rsid w:val="001F1C81"/>
    <w:rsid w:val="0021099E"/>
    <w:rsid w:val="0025035D"/>
    <w:rsid w:val="0028047D"/>
    <w:rsid w:val="002817D6"/>
    <w:rsid w:val="00291818"/>
    <w:rsid w:val="00352CBC"/>
    <w:rsid w:val="00357169"/>
    <w:rsid w:val="00376722"/>
    <w:rsid w:val="00407DF2"/>
    <w:rsid w:val="004258CA"/>
    <w:rsid w:val="00443F52"/>
    <w:rsid w:val="004753E4"/>
    <w:rsid w:val="004822BF"/>
    <w:rsid w:val="004B1F1F"/>
    <w:rsid w:val="004C19C5"/>
    <w:rsid w:val="004D64A8"/>
    <w:rsid w:val="005328D3"/>
    <w:rsid w:val="00535470"/>
    <w:rsid w:val="00567F19"/>
    <w:rsid w:val="0057219A"/>
    <w:rsid w:val="00575710"/>
    <w:rsid w:val="0058428D"/>
    <w:rsid w:val="00611849"/>
    <w:rsid w:val="00630C99"/>
    <w:rsid w:val="00680F0A"/>
    <w:rsid w:val="006A5DAC"/>
    <w:rsid w:val="006B3851"/>
    <w:rsid w:val="006C449B"/>
    <w:rsid w:val="006D76CE"/>
    <w:rsid w:val="00747199"/>
    <w:rsid w:val="00752474"/>
    <w:rsid w:val="0077768E"/>
    <w:rsid w:val="00793D95"/>
    <w:rsid w:val="007B7A3C"/>
    <w:rsid w:val="007C02EE"/>
    <w:rsid w:val="00811DDB"/>
    <w:rsid w:val="00817355"/>
    <w:rsid w:val="00831918"/>
    <w:rsid w:val="00847ABB"/>
    <w:rsid w:val="008B0CC2"/>
    <w:rsid w:val="008F0D57"/>
    <w:rsid w:val="00912DD3"/>
    <w:rsid w:val="0092336C"/>
    <w:rsid w:val="009D7310"/>
    <w:rsid w:val="009F52BE"/>
    <w:rsid w:val="00A22FC7"/>
    <w:rsid w:val="00A87273"/>
    <w:rsid w:val="00AC5589"/>
    <w:rsid w:val="00AC6003"/>
    <w:rsid w:val="00AE7697"/>
    <w:rsid w:val="00AE7FD0"/>
    <w:rsid w:val="00B569BD"/>
    <w:rsid w:val="00C10D5C"/>
    <w:rsid w:val="00C23FE4"/>
    <w:rsid w:val="00C31642"/>
    <w:rsid w:val="00C54C9B"/>
    <w:rsid w:val="00C603D9"/>
    <w:rsid w:val="00C61A09"/>
    <w:rsid w:val="00C74FCB"/>
    <w:rsid w:val="00C9231D"/>
    <w:rsid w:val="00CF69D7"/>
    <w:rsid w:val="00D07341"/>
    <w:rsid w:val="00D22B38"/>
    <w:rsid w:val="00D27BC5"/>
    <w:rsid w:val="00D76708"/>
    <w:rsid w:val="00D85CB4"/>
    <w:rsid w:val="00DF5E36"/>
    <w:rsid w:val="00E51FC4"/>
    <w:rsid w:val="00E767DB"/>
    <w:rsid w:val="00E92AA4"/>
    <w:rsid w:val="00EA647D"/>
    <w:rsid w:val="00F12317"/>
    <w:rsid w:val="00F42591"/>
    <w:rsid w:val="00F67FBB"/>
    <w:rsid w:val="00F87C11"/>
    <w:rsid w:val="00F94665"/>
    <w:rsid w:val="00FB68E9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DD3F1"/>
  <w15:docId w15:val="{914B1F32-CD54-4799-B0C7-A1FD01E0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91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F42591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F42591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425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4259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F42591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qFormat/>
    <w:rsid w:val="00F42591"/>
    <w:rPr>
      <w:i/>
    </w:rPr>
  </w:style>
  <w:style w:type="character" w:styleId="Hyperlink">
    <w:name w:val="Hyperlink"/>
    <w:uiPriority w:val="99"/>
    <w:rsid w:val="00F42591"/>
    <w:rPr>
      <w:color w:val="0000FF"/>
      <w:u w:val="single"/>
    </w:rPr>
  </w:style>
  <w:style w:type="character" w:styleId="FollowedHyperlink">
    <w:name w:val="FollowedHyperlink"/>
    <w:semiHidden/>
    <w:rsid w:val="00F42591"/>
    <w:rPr>
      <w:color w:val="800080"/>
      <w:u w:val="single"/>
    </w:rPr>
  </w:style>
  <w:style w:type="paragraph" w:styleId="DocumentMap">
    <w:name w:val="Document Map"/>
    <w:basedOn w:val="Normal"/>
    <w:semiHidden/>
    <w:rsid w:val="00F4259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F42591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semiHidden/>
    <w:rsid w:val="00F42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259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7C1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D6"/>
    <w:rPr>
      <w:b/>
      <w:bCs/>
    </w:rPr>
  </w:style>
  <w:style w:type="character" w:customStyle="1" w:styleId="CommentTextChar">
    <w:name w:val="Comment Text Char"/>
    <w:link w:val="CommentText"/>
    <w:rsid w:val="002817D6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2817D6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2817D6"/>
    <w:pPr>
      <w:ind w:left="720"/>
      <w:contextualSpacing/>
    </w:pPr>
  </w:style>
  <w:style w:type="paragraph" w:styleId="Revision">
    <w:name w:val="Revision"/>
    <w:hidden/>
    <w:uiPriority w:val="99"/>
    <w:semiHidden/>
    <w:rsid w:val="002817D6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C74FCB"/>
    <w:pPr>
      <w:suppressAutoHyphens/>
      <w:spacing w:after="120"/>
    </w:pPr>
    <w:rPr>
      <w:lang w:val="en-US" w:eastAsia="ar-SA"/>
    </w:rPr>
  </w:style>
  <w:style w:type="character" w:customStyle="1" w:styleId="BodyTextChar">
    <w:name w:val="Body Text Char"/>
    <w:link w:val="BodyText"/>
    <w:rsid w:val="00C74FCB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rmatology\IJDVL%20Work\Templates\ReviewArticle_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D:\dermatology\IJDVL Work\Templates\ReviewArticle_ap.dot</Template>
  <TotalTime>32</TotalTime>
  <Pages>5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Vishal Gupta</dc:creator>
  <cp:lastModifiedBy>Mohammad Adil</cp:lastModifiedBy>
  <cp:revision>19</cp:revision>
  <cp:lastPrinted>1900-12-31T18:29:50Z</cp:lastPrinted>
  <dcterms:created xsi:type="dcterms:W3CDTF">2020-08-01T02:29:00Z</dcterms:created>
  <dcterms:modified xsi:type="dcterms:W3CDTF">2024-12-20T12:45:00Z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166527c92f6b0e0983ab96278bfa36b52b50df7b63c0ba07e977105f59551411</vt:lpwstr>
  </property>
</Properties>
</file>